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BE96" w14:textId="2484E9D7" w:rsidR="00F8120D" w:rsidRDefault="000B6DFD" w:rsidP="00F731A8">
      <w:pPr>
        <w:pStyle w:val="Potsikko"/>
        <w:rPr>
          <w:sz w:val="32"/>
        </w:rPr>
      </w:pPr>
      <w:r>
        <w:rPr>
          <w:sz w:val="32"/>
        </w:rPr>
        <w:t>Lutikat</w:t>
      </w:r>
      <w:r w:rsidR="00853A4D">
        <w:rPr>
          <w:sz w:val="32"/>
        </w:rPr>
        <w:t xml:space="preserve"> </w:t>
      </w:r>
      <w:r w:rsidR="00D56FA3" w:rsidRPr="007B708B">
        <w:rPr>
          <w:sz w:val="32"/>
        </w:rPr>
        <w:t>terveyden</w:t>
      </w:r>
      <w:r w:rsidR="00440FEA">
        <w:rPr>
          <w:sz w:val="32"/>
        </w:rPr>
        <w:t>- ja sosiaali</w:t>
      </w:r>
      <w:r w:rsidR="00D56FA3" w:rsidRPr="007B708B">
        <w:rPr>
          <w:sz w:val="32"/>
        </w:rPr>
        <w:t>huollon</w:t>
      </w:r>
      <w:r w:rsidR="00EA1CC8">
        <w:rPr>
          <w:sz w:val="32"/>
        </w:rPr>
        <w:t xml:space="preserve"> </w:t>
      </w:r>
      <w:r w:rsidR="00853A4D" w:rsidRPr="007B708B">
        <w:rPr>
          <w:sz w:val="32"/>
        </w:rPr>
        <w:t>yksikö</w:t>
      </w:r>
      <w:r w:rsidR="00D56FA3" w:rsidRPr="007B708B">
        <w:rPr>
          <w:sz w:val="32"/>
        </w:rPr>
        <w:t>i</w:t>
      </w:r>
      <w:r w:rsidR="00853A4D" w:rsidRPr="007B708B">
        <w:rPr>
          <w:sz w:val="32"/>
        </w:rPr>
        <w:t>ssä</w:t>
      </w:r>
    </w:p>
    <w:p w14:paraId="2538BE97" w14:textId="77777777" w:rsidR="0082431F" w:rsidRDefault="0082431F" w:rsidP="00F731A8">
      <w:pPr>
        <w:ind w:left="1304"/>
      </w:pPr>
      <w:bookmarkStart w:id="0" w:name="_GoBack"/>
      <w:bookmarkEnd w:id="0"/>
    </w:p>
    <w:p w14:paraId="389BB16D" w14:textId="66CBD18F" w:rsidR="0077313E" w:rsidRDefault="0077313E" w:rsidP="00F731A8">
      <w:pPr>
        <w:ind w:left="1304"/>
      </w:pPr>
      <w:r>
        <w:t>Tämä toimintaohje a</w:t>
      </w:r>
      <w:r w:rsidR="008521D3">
        <w:t>ntaa ohjeet</w:t>
      </w:r>
      <w:r w:rsidR="00B629E2">
        <w:t xml:space="preserve"> henkilökunnalle</w:t>
      </w:r>
      <w:r w:rsidR="00EA037C">
        <w:t xml:space="preserve"> siitä</w:t>
      </w:r>
      <w:r w:rsidR="00FD5F03">
        <w:t xml:space="preserve">, </w:t>
      </w:r>
      <w:r w:rsidR="001A1CD9">
        <w:t>miten toimia</w:t>
      </w:r>
      <w:r w:rsidR="00FD5F03">
        <w:t xml:space="preserve">, </w:t>
      </w:r>
      <w:r>
        <w:t xml:space="preserve">jos </w:t>
      </w:r>
      <w:r w:rsidR="00EA037C">
        <w:t>yksikköön</w:t>
      </w:r>
      <w:r>
        <w:t xml:space="preserve"> tulee hoitoon potilas</w:t>
      </w:r>
      <w:r w:rsidR="008521D3">
        <w:t>,</w:t>
      </w:r>
      <w:r w:rsidR="00C5702E">
        <w:t xml:space="preserve"> jonka </w:t>
      </w:r>
      <w:r w:rsidR="00675373" w:rsidRPr="001617FE">
        <w:t>kotona</w:t>
      </w:r>
      <w:r w:rsidR="00FD5F03" w:rsidRPr="001617FE">
        <w:t xml:space="preserve"> </w:t>
      </w:r>
      <w:r w:rsidR="00FD5F03">
        <w:t xml:space="preserve">tiedetään tai perustellusti epäillään </w:t>
      </w:r>
      <w:r w:rsidR="00440FEA">
        <w:t xml:space="preserve">olevan </w:t>
      </w:r>
      <w:r w:rsidR="00FD5F03">
        <w:t xml:space="preserve">lutikoita </w:t>
      </w:r>
      <w:r w:rsidR="00652767">
        <w:t>tai</w:t>
      </w:r>
      <w:r w:rsidR="00AA31AA">
        <w:t xml:space="preserve"> jos </w:t>
      </w:r>
      <w:r w:rsidR="00113959">
        <w:t>yksikössä</w:t>
      </w:r>
      <w:r w:rsidR="008521D3">
        <w:t xml:space="preserve"> </w:t>
      </w:r>
      <w:r w:rsidR="00FD5F03">
        <w:t>todetaan lutikoita.</w:t>
      </w:r>
    </w:p>
    <w:p w14:paraId="11419CD3" w14:textId="77777777" w:rsidR="000A22F8" w:rsidRDefault="000A22F8" w:rsidP="00F731A8">
      <w:pPr>
        <w:ind w:left="1304"/>
      </w:pPr>
    </w:p>
    <w:p w14:paraId="75D934A2" w14:textId="06D93AB0" w:rsidR="00853A4D" w:rsidRPr="000B6DFD" w:rsidRDefault="000B6DFD" w:rsidP="00853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Yleistä lutikoista</w:t>
      </w:r>
      <w:r w:rsidRPr="000B6DFD">
        <w:rPr>
          <w:b/>
          <w:sz w:val="24"/>
          <w:szCs w:val="24"/>
        </w:rPr>
        <w:t xml:space="preserve"> </w:t>
      </w:r>
    </w:p>
    <w:p w14:paraId="3AF4D5FE" w14:textId="77777777" w:rsidR="000B6DFD" w:rsidRPr="00FA4D6A" w:rsidRDefault="000B6DFD" w:rsidP="00853A4D">
      <w:pPr>
        <w:rPr>
          <w:szCs w:val="28"/>
        </w:rPr>
      </w:pPr>
    </w:p>
    <w:p w14:paraId="2538BE98" w14:textId="55E33B08" w:rsidR="00F731A8" w:rsidRPr="00E01BE7" w:rsidRDefault="0077313E" w:rsidP="00F731A8">
      <w:pPr>
        <w:ind w:left="1304"/>
      </w:pPr>
      <w:r>
        <w:t>Lutikka (seinälude)</w:t>
      </w:r>
      <w:r w:rsidR="005D3D0E">
        <w:t xml:space="preserve"> on li</w:t>
      </w:r>
      <w:r>
        <w:t>tteä, puner</w:t>
      </w:r>
      <w:r w:rsidR="00205EE7">
        <w:t xml:space="preserve">tavanruskea ja </w:t>
      </w:r>
      <w:proofErr w:type="gramStart"/>
      <w:r w:rsidR="00652767">
        <w:t>3,5-5,5</w:t>
      </w:r>
      <w:proofErr w:type="gramEnd"/>
      <w:r w:rsidR="00205EE7">
        <w:t xml:space="preserve"> millimetrin</w:t>
      </w:r>
      <w:r w:rsidR="00F9700E">
        <w:t xml:space="preserve"> pituinen hyö</w:t>
      </w:r>
      <w:r w:rsidR="00FD5F03">
        <w:t>nteinen</w:t>
      </w:r>
      <w:r w:rsidR="00BE18B6">
        <w:t xml:space="preserve"> (k</w:t>
      </w:r>
      <w:r w:rsidR="00675373">
        <w:t>uva</w:t>
      </w:r>
      <w:r w:rsidR="00D51407">
        <w:t xml:space="preserve"> </w:t>
      </w:r>
      <w:r w:rsidR="00675373">
        <w:t>1</w:t>
      </w:r>
      <w:r w:rsidR="00FD5F03">
        <w:t>)</w:t>
      </w:r>
      <w:r w:rsidR="00D51407">
        <w:t>.</w:t>
      </w:r>
      <w:r w:rsidR="00FD5F03">
        <w:t xml:space="preserve"> Lutikka </w:t>
      </w:r>
      <w:r>
        <w:t xml:space="preserve">käyttää ravinnokseen ihmisen verta, jota se imee yöllä ihmisen nukkuessa. Tyypillinen merkki lutikoista ovat kutiavat, turvonneet purentajäljet potilaan kehossa. Ne ovat usein </w:t>
      </w:r>
      <w:r w:rsidR="00C02C59">
        <w:t>rivissä tai rykelmissä.</w:t>
      </w:r>
      <w:r w:rsidR="00F731A8" w:rsidRPr="00F731A8">
        <w:t xml:space="preserve"> </w:t>
      </w:r>
      <w:r w:rsidR="0032453B">
        <w:t xml:space="preserve">Puremat ovat kivuttomia, mutta herkistymisen seurauksena puremakohtiin voi kehittyä kutisevia näppylöitä, rakkuloita tai nokkosihottumaa. </w:t>
      </w:r>
      <w:r w:rsidR="0032453B" w:rsidRPr="00E01BE7">
        <w:t>Lutikan puremia pidetään helposti infektiona, syyhynä tai muiden hyönteisten puremina</w:t>
      </w:r>
      <w:r w:rsidR="002F08AB">
        <w:t>.</w:t>
      </w:r>
      <w:r w:rsidR="00853A4D" w:rsidRPr="00E01BE7">
        <w:t xml:space="preserve"> </w:t>
      </w:r>
    </w:p>
    <w:p w14:paraId="7296742B" w14:textId="77777777" w:rsidR="000A22F8" w:rsidRDefault="000A22F8" w:rsidP="00F731A8">
      <w:pPr>
        <w:ind w:left="1304"/>
      </w:pPr>
    </w:p>
    <w:p w14:paraId="27B4C88F" w14:textId="1D940E00" w:rsidR="000A779B" w:rsidRDefault="000A779B" w:rsidP="00F731A8">
      <w:pPr>
        <w:ind w:left="1304"/>
      </w:pPr>
      <w:r>
        <w:rPr>
          <w:b/>
          <w:noProof/>
          <w:sz w:val="28"/>
          <w:szCs w:val="28"/>
        </w:rPr>
        <w:drawing>
          <wp:inline distT="0" distB="0" distL="0" distR="0" wp14:anchorId="38BC32F4" wp14:editId="5F8C3FF8">
            <wp:extent cx="1173193" cy="678870"/>
            <wp:effectExtent l="0" t="0" r="8255" b="6985"/>
            <wp:docPr id="2" name="Kuva 2" descr="O:\My Pictures\lu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y Pictures\lud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05" cy="68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B12069A" w14:textId="498C2EDD" w:rsidR="000A779B" w:rsidRDefault="000A779B" w:rsidP="00F731A8">
      <w:pPr>
        <w:ind w:left="1304"/>
      </w:pPr>
      <w:r>
        <w:t>Kuva</w:t>
      </w:r>
      <w:r w:rsidR="0034407C">
        <w:t xml:space="preserve"> </w:t>
      </w:r>
      <w:r>
        <w:t>1.</w:t>
      </w:r>
      <w:r w:rsidR="00464BCC">
        <w:t xml:space="preserve"> </w:t>
      </w:r>
      <w:proofErr w:type="gramStart"/>
      <w:r w:rsidR="000B6DFD">
        <w:t>Lutikka</w:t>
      </w:r>
      <w:proofErr w:type="gramEnd"/>
    </w:p>
    <w:p w14:paraId="651BDF98" w14:textId="77777777" w:rsidR="000A779B" w:rsidRDefault="000A779B" w:rsidP="00F731A8">
      <w:pPr>
        <w:ind w:left="1304"/>
      </w:pPr>
    </w:p>
    <w:p w14:paraId="1B301ACB" w14:textId="7BE863C0" w:rsidR="002B1FD4" w:rsidRDefault="000A779B" w:rsidP="000A779B">
      <w:pPr>
        <w:ind w:left="1304"/>
      </w:pPr>
      <w:r>
        <w:t>Lutikat ovat piiloutuneen</w:t>
      </w:r>
      <w:r w:rsidR="00C02C59">
        <w:t>a</w:t>
      </w:r>
      <w:r>
        <w:t xml:space="preserve"> asuntojen rakenteissa tai huonekaluissa</w:t>
      </w:r>
      <w:r w:rsidR="00BE4B6A">
        <w:t xml:space="preserve"> kuten sängyn jaloissa ja päädyissä</w:t>
      </w:r>
      <w:r>
        <w:t xml:space="preserve">, </w:t>
      </w:r>
      <w:r w:rsidR="00BE4B6A">
        <w:t>petivaatteissa</w:t>
      </w:r>
      <w:r>
        <w:t xml:space="preserve"> ja </w:t>
      </w:r>
      <w:r w:rsidR="00BE4B6A">
        <w:t>seinänraoissa</w:t>
      </w:r>
      <w:r>
        <w:t>.</w:t>
      </w:r>
      <w:r w:rsidR="00214FD9" w:rsidRPr="00E01BE7">
        <w:t xml:space="preserve"> Ulostetah</w:t>
      </w:r>
      <w:r w:rsidR="00401A2E">
        <w:t xml:space="preserve">rat ovat mustia pisteitä luteen </w:t>
      </w:r>
      <w:r w:rsidR="00214FD9" w:rsidRPr="00E01BE7">
        <w:t xml:space="preserve">suojapaikkojen läheisyydessä tai </w:t>
      </w:r>
      <w:r w:rsidR="002F08AB">
        <w:t>v</w:t>
      </w:r>
      <w:r w:rsidR="00214FD9" w:rsidRPr="00E01BE7">
        <w:t xml:space="preserve">uodevaatteissa. </w:t>
      </w:r>
      <w:r w:rsidR="005D1492">
        <w:t xml:space="preserve">Lutikat voivat </w:t>
      </w:r>
      <w:r>
        <w:t xml:space="preserve">kulkeutua hoitopaikkoihin potilaiden ja heidän tavaroidensa mukana. </w:t>
      </w:r>
    </w:p>
    <w:p w14:paraId="11D5126A" w14:textId="77777777" w:rsidR="000A779B" w:rsidRDefault="000A779B" w:rsidP="000A779B">
      <w:pPr>
        <w:ind w:left="1304"/>
      </w:pPr>
    </w:p>
    <w:p w14:paraId="2538BE9C" w14:textId="273C2995" w:rsidR="00F731A8" w:rsidRDefault="000A779B" w:rsidP="00F731A8">
      <w:pPr>
        <w:ind w:left="1304"/>
      </w:pPr>
      <w:r>
        <w:t>Lutikoiden pesiytyminen yksikköön voi johtaa mittaviin torjuntatoimiin. Siksi on tärkeää, että lutikat havaitaan ja niiden torjunta aloitetaan heti</w:t>
      </w:r>
      <w:r w:rsidRPr="00401A2E">
        <w:t>.</w:t>
      </w:r>
      <w:r w:rsidR="00401A2E">
        <w:t xml:space="preserve"> </w:t>
      </w:r>
      <w:r w:rsidR="00401A2E" w:rsidRPr="00401A2E">
        <w:t>T</w:t>
      </w:r>
      <w:r w:rsidR="00B629E2">
        <w:t>erveyden</w:t>
      </w:r>
      <w:r w:rsidR="00401A2E">
        <w:t>- ja sosiaali</w:t>
      </w:r>
      <w:r w:rsidR="00B629E2">
        <w:t>huollon yksiköissä (sa</w:t>
      </w:r>
      <w:r w:rsidR="00401A2E">
        <w:t>iraalat, vanhainkodit, ryhmäkodit, palvelutalot, asuntolat</w:t>
      </w:r>
      <w:r w:rsidR="00B629E2">
        <w:t xml:space="preserve"> jne.) </w:t>
      </w:r>
      <w:r w:rsidR="006A037F">
        <w:t xml:space="preserve">yleensä </w:t>
      </w:r>
      <w:r w:rsidR="00B629E2">
        <w:t>lutikkatorjuntatyön tekee tuholaistorjuntayritys, jo</w:t>
      </w:r>
      <w:r w:rsidR="00791519">
        <w:t>nka</w:t>
      </w:r>
      <w:r w:rsidR="00B629E2">
        <w:t xml:space="preserve"> antamia ohjeita noudatetaan </w:t>
      </w:r>
      <w:r w:rsidR="00EA037C">
        <w:t xml:space="preserve">aina </w:t>
      </w:r>
      <w:r w:rsidR="00B629E2">
        <w:t xml:space="preserve">tarkasti. </w:t>
      </w:r>
    </w:p>
    <w:p w14:paraId="4A140628" w14:textId="77777777" w:rsidR="00FA4D6A" w:rsidRPr="00F731A8" w:rsidRDefault="00FA4D6A" w:rsidP="00F731A8">
      <w:pPr>
        <w:ind w:left="1304"/>
      </w:pPr>
    </w:p>
    <w:p w14:paraId="2538BEA2" w14:textId="35A0E6D6" w:rsidR="00F731A8" w:rsidRPr="000B6DFD" w:rsidRDefault="00C44E04" w:rsidP="00BE1224">
      <w:pPr>
        <w:rPr>
          <w:b/>
          <w:sz w:val="24"/>
          <w:szCs w:val="24"/>
        </w:rPr>
      </w:pPr>
      <w:r>
        <w:rPr>
          <w:b/>
          <w:sz w:val="24"/>
          <w:szCs w:val="24"/>
        </w:rPr>
        <w:t>Toimenpiteet, jos</w:t>
      </w:r>
      <w:r w:rsidR="00675373">
        <w:rPr>
          <w:b/>
          <w:sz w:val="24"/>
          <w:szCs w:val="24"/>
        </w:rPr>
        <w:t xml:space="preserve"> hoitoon tulevan </w:t>
      </w:r>
      <w:r w:rsidR="00D72139" w:rsidRPr="000B6DFD">
        <w:rPr>
          <w:b/>
          <w:sz w:val="24"/>
          <w:szCs w:val="24"/>
        </w:rPr>
        <w:t xml:space="preserve">potilaan </w:t>
      </w:r>
      <w:r w:rsidR="00675373">
        <w:rPr>
          <w:b/>
          <w:sz w:val="24"/>
          <w:szCs w:val="24"/>
        </w:rPr>
        <w:t>kotona tiedetään tai perustellusti epäillään olevan lutikoita:</w:t>
      </w:r>
    </w:p>
    <w:p w14:paraId="66F92959" w14:textId="77777777" w:rsidR="00D72139" w:rsidRPr="00913AEB" w:rsidRDefault="00D72139" w:rsidP="00F731A8">
      <w:pPr>
        <w:rPr>
          <w:b/>
          <w:sz w:val="28"/>
        </w:rPr>
      </w:pPr>
    </w:p>
    <w:p w14:paraId="027CAA69" w14:textId="21279A77" w:rsidR="00FD5F03" w:rsidRPr="00C4193C" w:rsidRDefault="006A037F" w:rsidP="00FD5F03">
      <w:pPr>
        <w:pStyle w:val="Luettelokappale"/>
        <w:numPr>
          <w:ilvl w:val="0"/>
          <w:numId w:val="39"/>
        </w:numPr>
      </w:pPr>
      <w:r w:rsidRPr="00990213">
        <w:rPr>
          <w:u w:val="single"/>
        </w:rPr>
        <w:t>Potilas hoidetaan tavanomaisin varotoimin.</w:t>
      </w:r>
      <w:r>
        <w:t xml:space="preserve"> Kuitenkin </w:t>
      </w:r>
      <w:r w:rsidR="00FD5F03" w:rsidRPr="00C4193C">
        <w:t>suojatakki ja tehdaspuhta</w:t>
      </w:r>
      <w:r w:rsidR="00BA5403" w:rsidRPr="00C4193C">
        <w:t>at suojakäsineet</w:t>
      </w:r>
      <w:r>
        <w:t xml:space="preserve"> ovat tarpeen</w:t>
      </w:r>
      <w:r w:rsidR="00BA5403" w:rsidRPr="00C4193C">
        <w:t>, jos potilaalla on</w:t>
      </w:r>
      <w:r w:rsidR="00FD5F03" w:rsidRPr="00C4193C">
        <w:t xml:space="preserve"> </w:t>
      </w:r>
      <w:r w:rsidR="002F08AB">
        <w:t>silmin nähtävissä</w:t>
      </w:r>
      <w:r w:rsidR="00BA5403" w:rsidRPr="00C4193C">
        <w:t xml:space="preserve"> lutikoita</w:t>
      </w:r>
      <w:r>
        <w:t>.</w:t>
      </w:r>
    </w:p>
    <w:p w14:paraId="5CADE9CC" w14:textId="7D3CFBE0" w:rsidR="00C02C59" w:rsidRPr="00F731A8" w:rsidRDefault="00C02C59" w:rsidP="00EC7275">
      <w:pPr>
        <w:pStyle w:val="Luettelokappale"/>
        <w:numPr>
          <w:ilvl w:val="0"/>
          <w:numId w:val="39"/>
        </w:numPr>
      </w:pPr>
      <w:r>
        <w:t>Ohjaa potilas ensin suihkuun</w:t>
      </w:r>
      <w:r w:rsidR="003A2A76">
        <w:t>. Jos suihku ei ole mahdollista, potilas pestään muuten</w:t>
      </w:r>
      <w:r>
        <w:t>.</w:t>
      </w:r>
      <w:r w:rsidR="00635051">
        <w:t xml:space="preserve"> </w:t>
      </w:r>
      <w:r w:rsidR="00990213">
        <w:t xml:space="preserve">Vaihda puhtaat vaatteet. </w:t>
      </w:r>
    </w:p>
    <w:p w14:paraId="70E44722" w14:textId="09E5B0B3" w:rsidR="00820829" w:rsidRDefault="00820829" w:rsidP="00EC7275">
      <w:pPr>
        <w:pStyle w:val="Luettelokappale"/>
        <w:numPr>
          <w:ilvl w:val="0"/>
          <w:numId w:val="39"/>
        </w:numPr>
      </w:pPr>
      <w:r>
        <w:t xml:space="preserve">Laita </w:t>
      </w:r>
      <w:r w:rsidR="00635051">
        <w:t>potilaan</w:t>
      </w:r>
      <w:r w:rsidR="002000EA">
        <w:t xml:space="preserve"> likaiset</w:t>
      </w:r>
      <w:r w:rsidR="00BF33BC">
        <w:t xml:space="preserve"> </w:t>
      </w:r>
      <w:r>
        <w:t>vaatteet</w:t>
      </w:r>
      <w:r w:rsidR="002000EA">
        <w:t xml:space="preserve"> (</w:t>
      </w:r>
      <w:r w:rsidR="00990213">
        <w:t xml:space="preserve">kestää 60 </w:t>
      </w:r>
      <w:proofErr w:type="spellStart"/>
      <w:r w:rsidR="00990213">
        <w:t>ast.pesua</w:t>
      </w:r>
      <w:proofErr w:type="spellEnd"/>
      <w:r w:rsidR="00990213">
        <w:t>)</w:t>
      </w:r>
      <w:r>
        <w:t xml:space="preserve"> </w:t>
      </w:r>
      <w:r w:rsidR="00635051">
        <w:t xml:space="preserve">suoraan </w:t>
      </w:r>
      <w:r w:rsidR="00C809B1">
        <w:t xml:space="preserve">veteen liukeneviin </w:t>
      </w:r>
      <w:proofErr w:type="gramStart"/>
      <w:r w:rsidR="00C809B1">
        <w:t>pyykkipusseihin</w:t>
      </w:r>
      <w:r>
        <w:t xml:space="preserve"> </w:t>
      </w:r>
      <w:r w:rsidR="00635051">
        <w:t xml:space="preserve"> </w:t>
      </w:r>
      <w:r>
        <w:t>ja</w:t>
      </w:r>
      <w:proofErr w:type="gramEnd"/>
      <w:r>
        <w:t xml:space="preserve"> </w:t>
      </w:r>
      <w:r w:rsidR="00BA0EDA">
        <w:t>toimita</w:t>
      </w:r>
      <w:r>
        <w:t xml:space="preserve"> ne pestäväksi pesulaan.</w:t>
      </w:r>
      <w:r w:rsidR="00635051">
        <w:t xml:space="preserve"> </w:t>
      </w:r>
      <w:r w:rsidR="00C809B1">
        <w:t xml:space="preserve">Merkitse pyykkipussin päälle </w:t>
      </w:r>
      <w:r w:rsidR="00635051">
        <w:t>”</w:t>
      </w:r>
      <w:r w:rsidR="00C809B1">
        <w:t>lutikkapyykki</w:t>
      </w:r>
      <w:r w:rsidR="00635051">
        <w:t>”</w:t>
      </w:r>
      <w:r w:rsidR="002000EA">
        <w:t xml:space="preserve"> tai vastaava oman pesulan käytännön mukainen merkintä.</w:t>
      </w:r>
      <w:r w:rsidR="00C809B1">
        <w:t xml:space="preserve"> </w:t>
      </w:r>
      <w:r w:rsidR="00C809B1" w:rsidRPr="00812CED">
        <w:t>Tarkista</w:t>
      </w:r>
      <w:r w:rsidRPr="00812CED">
        <w:t xml:space="preserve"> </w:t>
      </w:r>
      <w:r w:rsidR="00C809B1" w:rsidRPr="00812CED">
        <w:t xml:space="preserve">aina vielä omasta pesulasta tarkemmat ohjeet. </w:t>
      </w:r>
      <w:r w:rsidRPr="00812CED">
        <w:t>J</w:t>
      </w:r>
      <w:r>
        <w:t>os yksikössä on pesukone, laita vaatteet suoraan pesukoneeseen ja pese ne 60 asteessa. Kuiva</w:t>
      </w:r>
      <w:r w:rsidR="006A037F">
        <w:t>u</w:t>
      </w:r>
      <w:r>
        <w:t>srummun käyttöä suositellaan.</w:t>
      </w:r>
    </w:p>
    <w:p w14:paraId="6D258D8B" w14:textId="54B3ED07" w:rsidR="00FA4D6A" w:rsidRDefault="00FA4D6A">
      <w:r>
        <w:br w:type="page"/>
      </w:r>
    </w:p>
    <w:p w14:paraId="4024386C" w14:textId="26CA73ED" w:rsidR="003E031E" w:rsidRDefault="00A756EC" w:rsidP="00EC7275">
      <w:pPr>
        <w:pStyle w:val="Luettelokappale"/>
        <w:numPr>
          <w:ilvl w:val="0"/>
          <w:numId w:val="39"/>
        </w:numPr>
      </w:pPr>
      <w:r>
        <w:lastRenderedPageBreak/>
        <w:t>Pakkaa potilaan mukana tulleet</w:t>
      </w:r>
      <w:r w:rsidR="00C02C59">
        <w:t xml:space="preserve"> </w:t>
      </w:r>
      <w:r w:rsidR="005C51F9">
        <w:t xml:space="preserve">muut </w:t>
      </w:r>
      <w:r w:rsidR="00C02C59">
        <w:t>tavarat</w:t>
      </w:r>
      <w:r w:rsidR="00795A92">
        <w:t>/vaatteet</w:t>
      </w:r>
      <w:r w:rsidR="00990213">
        <w:t xml:space="preserve"> tiiviisti</w:t>
      </w:r>
      <w:r w:rsidR="003002E7">
        <w:t xml:space="preserve"> </w:t>
      </w:r>
      <w:r>
        <w:t>muovipussiin</w:t>
      </w:r>
      <w:r w:rsidR="00AF78B7">
        <w:t xml:space="preserve"> ja laita ne lämpökäsiteltäväksi. </w:t>
      </w:r>
      <w:r w:rsidR="003E031E">
        <w:t>Potilaan tavarat voidaan lämpökäsitellä saunassa</w:t>
      </w:r>
      <w:r w:rsidR="00FE3492">
        <w:t xml:space="preserve"> </w:t>
      </w:r>
      <w:r w:rsidR="00FE3492" w:rsidRPr="00EA1CC8">
        <w:t>lauteiden yläosassa</w:t>
      </w:r>
      <w:r w:rsidR="003E031E" w:rsidRPr="00FE3492">
        <w:rPr>
          <w:color w:val="FF0000"/>
        </w:rPr>
        <w:t xml:space="preserve"> </w:t>
      </w:r>
      <w:r w:rsidR="003E031E">
        <w:t>(80 astetta, vähintään kaksi tuntia).</w:t>
      </w:r>
      <w:r w:rsidR="00A9194E">
        <w:t xml:space="preserve"> </w:t>
      </w:r>
      <w:r w:rsidR="003E031E">
        <w:t>Lämpökäsittely suoritetaan heti potilaan saavuttua. Poista tavaroista kuumaa kestämättö</w:t>
      </w:r>
      <w:r w:rsidR="00A9194E">
        <w:t>mät tuotteet, kuten kosmetiikka.</w:t>
      </w:r>
    </w:p>
    <w:p w14:paraId="789825F0" w14:textId="69E1AAF7" w:rsidR="00C02C59" w:rsidRDefault="00A756EC" w:rsidP="00EC7275">
      <w:pPr>
        <w:pStyle w:val="Luettelokappale"/>
        <w:numPr>
          <w:ilvl w:val="0"/>
          <w:numId w:val="39"/>
        </w:numPr>
      </w:pPr>
      <w:r>
        <w:t>Jos</w:t>
      </w:r>
      <w:r w:rsidR="00C02C59">
        <w:t xml:space="preserve"> </w:t>
      </w:r>
      <w:r w:rsidR="0061197D">
        <w:t xml:space="preserve">yksikössä </w:t>
      </w:r>
      <w:r w:rsidR="003E031E">
        <w:t>lämpökäsittely ei ole mahdollista, niin</w:t>
      </w:r>
      <w:r w:rsidR="00C02C59">
        <w:t xml:space="preserve"> </w:t>
      </w:r>
      <w:r w:rsidR="00515D54">
        <w:t xml:space="preserve">säilytä </w:t>
      </w:r>
      <w:r w:rsidR="00C02C59">
        <w:t xml:space="preserve">tavarat koko hoitojakson ajan tiiviisti </w:t>
      </w:r>
      <w:r w:rsidR="003E031E">
        <w:t xml:space="preserve">muovipusseihin </w:t>
      </w:r>
      <w:r w:rsidR="00C02C59">
        <w:t xml:space="preserve">suljettuna </w:t>
      </w:r>
      <w:r w:rsidR="00C02C59" w:rsidRPr="005C51F9">
        <w:t>varastossa</w:t>
      </w:r>
      <w:r w:rsidR="006563B5">
        <w:t xml:space="preserve"> </w:t>
      </w:r>
      <w:r>
        <w:t xml:space="preserve">tai pyydä potilasta tai omaista toimittamaan </w:t>
      </w:r>
      <w:r w:rsidR="003E031E">
        <w:t xml:space="preserve">tavarat </w:t>
      </w:r>
      <w:r>
        <w:t>pois.</w:t>
      </w:r>
    </w:p>
    <w:p w14:paraId="2E4F9C66" w14:textId="309012A0" w:rsidR="00A9194E" w:rsidRPr="00EA1CC8" w:rsidRDefault="00235ADB" w:rsidP="00A9194E">
      <w:pPr>
        <w:pStyle w:val="Luettelokappale"/>
        <w:numPr>
          <w:ilvl w:val="0"/>
          <w:numId w:val="39"/>
        </w:numPr>
      </w:pPr>
      <w:proofErr w:type="gramStart"/>
      <w:r>
        <w:t xml:space="preserve">Jos hoitoon tuleva </w:t>
      </w:r>
      <w:r w:rsidR="00FE3492" w:rsidRPr="00EA1CC8">
        <w:t>potilas asuu taloyhtiössä on tärkeää myös ohjeistaa potilasta/omaista ottamaan yhteyttä oman asunnon isännöitsijään</w:t>
      </w:r>
      <w:r w:rsidR="00EA1CC8" w:rsidRPr="00EA1CC8">
        <w:t>.</w:t>
      </w:r>
      <w:proofErr w:type="gramEnd"/>
      <w:r w:rsidR="00FE3492" w:rsidRPr="00EA1CC8">
        <w:t xml:space="preserve"> </w:t>
      </w:r>
    </w:p>
    <w:p w14:paraId="66EFF323" w14:textId="77777777" w:rsidR="00AF78B7" w:rsidRDefault="00AF78B7" w:rsidP="00A9194E">
      <w:pPr>
        <w:pStyle w:val="Luettelokappale"/>
        <w:ind w:left="1664"/>
      </w:pPr>
    </w:p>
    <w:p w14:paraId="5BEBEADE" w14:textId="5A598886" w:rsidR="00214FD9" w:rsidRPr="000B6DFD" w:rsidRDefault="00C44E04" w:rsidP="00214FD9">
      <w:pPr>
        <w:pStyle w:val="Luettelokappal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Toimenpiteet, jos</w:t>
      </w:r>
      <w:r w:rsidR="00BB31F6">
        <w:rPr>
          <w:b/>
          <w:sz w:val="24"/>
          <w:szCs w:val="24"/>
        </w:rPr>
        <w:t xml:space="preserve"> yksikö</w:t>
      </w:r>
      <w:r w:rsidR="001F326F">
        <w:rPr>
          <w:b/>
          <w:sz w:val="24"/>
          <w:szCs w:val="24"/>
        </w:rPr>
        <w:t xml:space="preserve">ssä </w:t>
      </w:r>
      <w:r w:rsidR="00BB31F6">
        <w:rPr>
          <w:b/>
          <w:sz w:val="24"/>
          <w:szCs w:val="24"/>
        </w:rPr>
        <w:t>todetaan lutikoita</w:t>
      </w:r>
      <w:r w:rsidR="00571566">
        <w:rPr>
          <w:b/>
          <w:sz w:val="24"/>
          <w:szCs w:val="24"/>
        </w:rPr>
        <w:t>:</w:t>
      </w:r>
    </w:p>
    <w:p w14:paraId="43EC78C1" w14:textId="77777777" w:rsidR="00214FD9" w:rsidRDefault="00214FD9" w:rsidP="00C02C59">
      <w:pPr>
        <w:pStyle w:val="Luettelokappale"/>
        <w:ind w:left="1664"/>
      </w:pPr>
    </w:p>
    <w:p w14:paraId="4E3F9ADB" w14:textId="103DBB1F" w:rsidR="00BB31F6" w:rsidRPr="00091B00" w:rsidRDefault="00BB31F6" w:rsidP="00A265DE">
      <w:pPr>
        <w:pStyle w:val="Luettelokappale"/>
        <w:numPr>
          <w:ilvl w:val="0"/>
          <w:numId w:val="37"/>
        </w:numPr>
        <w:ind w:left="1701"/>
        <w:rPr>
          <w:u w:val="single"/>
        </w:rPr>
      </w:pPr>
      <w:r w:rsidRPr="00091B00">
        <w:rPr>
          <w:u w:val="single"/>
        </w:rPr>
        <w:t xml:space="preserve">Aloita torjuntatoimet heti. </w:t>
      </w:r>
    </w:p>
    <w:p w14:paraId="32683D12" w14:textId="650F4822" w:rsidR="001F0C34" w:rsidRDefault="001F0C34" w:rsidP="00A265DE">
      <w:pPr>
        <w:pStyle w:val="Luettelokappale"/>
        <w:numPr>
          <w:ilvl w:val="0"/>
          <w:numId w:val="37"/>
        </w:numPr>
        <w:ind w:left="1701"/>
      </w:pPr>
      <w:r>
        <w:t>Poistu huoneesta</w:t>
      </w:r>
      <w:r w:rsidR="00E9238F">
        <w:t xml:space="preserve"> ja sulje huoneen ovi.</w:t>
      </w:r>
      <w:r>
        <w:t xml:space="preserve"> </w:t>
      </w:r>
      <w:r w:rsidR="00D75FFF">
        <w:t>Huoneesta ei oteta</w:t>
      </w:r>
      <w:r>
        <w:t xml:space="preserve"> </w:t>
      </w:r>
      <w:r w:rsidR="00E9238F">
        <w:t>mitään mukaan eikä huoneeseen kuljeta turhaan.</w:t>
      </w:r>
    </w:p>
    <w:p w14:paraId="3E2D7055" w14:textId="04A5BF6A" w:rsidR="00E9238F" w:rsidRDefault="00E9238F" w:rsidP="00A265DE">
      <w:pPr>
        <w:pStyle w:val="Luettelokappale"/>
        <w:numPr>
          <w:ilvl w:val="0"/>
          <w:numId w:val="37"/>
        </w:numPr>
        <w:ind w:left="1701"/>
      </w:pPr>
      <w:r>
        <w:t xml:space="preserve">Huoneessa ollut potilas viedään </w:t>
      </w:r>
      <w:r w:rsidR="00407571">
        <w:t xml:space="preserve">mahdollisimman </w:t>
      </w:r>
      <w:r w:rsidR="00127981">
        <w:t>pian</w:t>
      </w:r>
      <w:r>
        <w:t xml:space="preserve"> suihkuun</w:t>
      </w:r>
      <w:r w:rsidR="00127981">
        <w:t>.</w:t>
      </w:r>
      <w:r>
        <w:t xml:space="preserve"> </w:t>
      </w:r>
    </w:p>
    <w:p w14:paraId="292C7F2F" w14:textId="13E63D84" w:rsidR="005A5545" w:rsidRDefault="00FB3900" w:rsidP="00A265DE">
      <w:pPr>
        <w:pStyle w:val="Luettelokappale"/>
        <w:numPr>
          <w:ilvl w:val="0"/>
          <w:numId w:val="37"/>
        </w:numPr>
        <w:ind w:left="1701"/>
      </w:pPr>
      <w:r>
        <w:t>Levitä</w:t>
      </w:r>
      <w:r w:rsidR="00E9238F">
        <w:t xml:space="preserve"> suihkutilassa lattialle valkoinen paperi tai lakana, jonka päälle </w:t>
      </w:r>
      <w:r w:rsidR="006A3BC5">
        <w:t>potilas riisuu</w:t>
      </w:r>
      <w:r w:rsidR="00E9238F">
        <w:t xml:space="preserve"> kaikki päällä</w:t>
      </w:r>
      <w:r w:rsidR="006A3BC5">
        <w:t>än</w:t>
      </w:r>
      <w:r w:rsidR="00E9238F">
        <w:t xml:space="preserve"> olevat vaatteet. L</w:t>
      </w:r>
      <w:r>
        <w:t xml:space="preserve">aita </w:t>
      </w:r>
      <w:r w:rsidR="00E9238F">
        <w:t>vaatteet suoraan</w:t>
      </w:r>
      <w:r w:rsidR="006A3BC5">
        <w:t xml:space="preserve"> </w:t>
      </w:r>
      <w:r w:rsidR="00D57B22">
        <w:t xml:space="preserve">veteen </w:t>
      </w:r>
      <w:proofErr w:type="gramStart"/>
      <w:r w:rsidR="00D57B22">
        <w:t xml:space="preserve">liukeneviin </w:t>
      </w:r>
      <w:r w:rsidR="00A265DE">
        <w:t xml:space="preserve"> </w:t>
      </w:r>
      <w:r w:rsidR="00D57B22">
        <w:t>pyykkipusseihin</w:t>
      </w:r>
      <w:proofErr w:type="gramEnd"/>
      <w:r w:rsidR="00BA0EDA">
        <w:t xml:space="preserve"> ja toimita ne pestäväksi pesulaan.</w:t>
      </w:r>
      <w:r w:rsidR="00D57B22">
        <w:t xml:space="preserve"> </w:t>
      </w:r>
      <w:r w:rsidR="00464BCC">
        <w:t xml:space="preserve">Merkitse pyykkipussin päälle </w:t>
      </w:r>
      <w:r w:rsidR="00812CED">
        <w:t>”</w:t>
      </w:r>
      <w:r w:rsidR="00BA0EDA">
        <w:t>lutikkapyykki</w:t>
      </w:r>
      <w:r w:rsidR="00812CED">
        <w:t>”</w:t>
      </w:r>
      <w:r w:rsidR="005A5545">
        <w:t xml:space="preserve"> tai vastaava oman pesulan käytännön mukainen merkintä.</w:t>
      </w:r>
    </w:p>
    <w:p w14:paraId="19B60D0E" w14:textId="77777777" w:rsidR="00FA4D6A" w:rsidRDefault="00D75FFF" w:rsidP="00A265DE">
      <w:pPr>
        <w:pStyle w:val="Luettelokappale"/>
        <w:numPr>
          <w:ilvl w:val="0"/>
          <w:numId w:val="37"/>
        </w:numPr>
        <w:ind w:left="1701"/>
      </w:pPr>
      <w:r>
        <w:t>Jos yksikössä ei ole pesulapalveluita käytössä, laita vaatteet suoraan pesukoneeseen ja pe</w:t>
      </w:r>
      <w:r w:rsidR="006A3BC5">
        <w:t>se ne</w:t>
      </w:r>
      <w:r>
        <w:t xml:space="preserve"> välittömäsi 60 asteessa.</w:t>
      </w:r>
      <w:r w:rsidR="006A3BC5">
        <w:t xml:space="preserve"> </w:t>
      </w:r>
      <w:r w:rsidR="00515D54">
        <w:t>Kuivausrummun käyttöä suositellaan.</w:t>
      </w:r>
      <w:r w:rsidR="00464BCC">
        <w:t xml:space="preserve"> </w:t>
      </w:r>
    </w:p>
    <w:p w14:paraId="16F56BB8" w14:textId="781F8B07" w:rsidR="00C64D94" w:rsidRDefault="00515D54" w:rsidP="00FA4D6A">
      <w:pPr>
        <w:pStyle w:val="Luettelokappale"/>
        <w:ind w:left="1701"/>
      </w:pPr>
      <w:r>
        <w:t>Jos pestäviä vaatteita ei saada suoraan pesukoneeseen, pakka</w:t>
      </w:r>
      <w:r w:rsidR="00BB31F6">
        <w:t>a</w:t>
      </w:r>
      <w:r>
        <w:t xml:space="preserve"> ne muovipusseihin ja sulje ne hyvin.</w:t>
      </w:r>
    </w:p>
    <w:p w14:paraId="329C6ED5" w14:textId="02D2A808" w:rsidR="00D56FA3" w:rsidRDefault="00D56FA3" w:rsidP="00A265DE">
      <w:pPr>
        <w:pStyle w:val="Luettelokappale"/>
        <w:numPr>
          <w:ilvl w:val="0"/>
          <w:numId w:val="37"/>
        </w:numPr>
        <w:ind w:left="1701"/>
      </w:pPr>
      <w:r>
        <w:t>Kerää jätteet muovipussiin, joka suljetaan huolellisesti ja</w:t>
      </w:r>
      <w:r w:rsidR="00812CED">
        <w:t xml:space="preserve"> </w:t>
      </w:r>
      <w:r w:rsidR="00125A39">
        <w:t>varustetaan merkinnällä esim.</w:t>
      </w:r>
      <w:r w:rsidR="00464BCC">
        <w:t xml:space="preserve"> </w:t>
      </w:r>
      <w:r w:rsidR="00125A39">
        <w:t>”lutikka”.</w:t>
      </w:r>
      <w:r>
        <w:t xml:space="preserve"> Käsittele jätepusseja nii</w:t>
      </w:r>
      <w:r w:rsidR="0076151F">
        <w:t>n</w:t>
      </w:r>
      <w:r>
        <w:t xml:space="preserve"> ettei synny vaaraa pussin aukeamisesta tai rikkoutumisesta. </w:t>
      </w:r>
      <w:r w:rsidR="0076151F">
        <w:t>Jätepuss</w:t>
      </w:r>
      <w:r>
        <w:t>eja ei saa laittaa jätekuiluun.</w:t>
      </w:r>
      <w:r w:rsidR="00BB31F6">
        <w:t xml:space="preserve"> </w:t>
      </w:r>
    </w:p>
    <w:p w14:paraId="3FB32450" w14:textId="3830A0FD" w:rsidR="00CC46ED" w:rsidRDefault="00C64D94" w:rsidP="00A265DE">
      <w:pPr>
        <w:pStyle w:val="Luettelokappale"/>
        <w:numPr>
          <w:ilvl w:val="0"/>
          <w:numId w:val="37"/>
        </w:numPr>
        <w:ind w:left="1701"/>
        <w:rPr>
          <w:b/>
        </w:rPr>
      </w:pPr>
      <w:r w:rsidRPr="00C64D94">
        <w:rPr>
          <w:b/>
        </w:rPr>
        <w:t>O</w:t>
      </w:r>
      <w:r w:rsidR="0076151F">
        <w:rPr>
          <w:b/>
        </w:rPr>
        <w:t>ta yhteys</w:t>
      </w:r>
      <w:r w:rsidR="005A5545">
        <w:rPr>
          <w:b/>
        </w:rPr>
        <w:t xml:space="preserve"> kiinteistöhuoltoon, joka </w:t>
      </w:r>
      <w:r w:rsidR="0076151F">
        <w:rPr>
          <w:b/>
        </w:rPr>
        <w:t>järjestää tuholais</w:t>
      </w:r>
      <w:r w:rsidR="005A5545">
        <w:rPr>
          <w:b/>
        </w:rPr>
        <w:t>ten torjunnan.</w:t>
      </w:r>
      <w:r w:rsidRPr="00214FD9">
        <w:rPr>
          <w:b/>
        </w:rPr>
        <w:t xml:space="preserve"> </w:t>
      </w:r>
      <w:r w:rsidR="005A5545">
        <w:rPr>
          <w:b/>
        </w:rPr>
        <w:t>Heiltä</w:t>
      </w:r>
      <w:r w:rsidR="0079029F">
        <w:rPr>
          <w:b/>
        </w:rPr>
        <w:t xml:space="preserve"> saa</w:t>
      </w:r>
      <w:r w:rsidR="00BB31F6">
        <w:rPr>
          <w:b/>
        </w:rPr>
        <w:t>t</w:t>
      </w:r>
      <w:r w:rsidR="0079029F">
        <w:rPr>
          <w:b/>
        </w:rPr>
        <w:t xml:space="preserve"> tarkempia toimintaohjeita ja </w:t>
      </w:r>
      <w:r w:rsidR="00EC7275">
        <w:rPr>
          <w:b/>
        </w:rPr>
        <w:t xml:space="preserve">ohjeet siitä, koska </w:t>
      </w:r>
      <w:r w:rsidR="005F3897">
        <w:rPr>
          <w:b/>
        </w:rPr>
        <w:t>huoneen</w:t>
      </w:r>
      <w:r w:rsidR="00BA0EDA">
        <w:rPr>
          <w:b/>
        </w:rPr>
        <w:t xml:space="preserve"> </w:t>
      </w:r>
      <w:r w:rsidR="00EC7275">
        <w:rPr>
          <w:b/>
        </w:rPr>
        <w:t>voi ottaa käyttöön.</w:t>
      </w:r>
      <w:r w:rsidR="0079029F">
        <w:rPr>
          <w:b/>
        </w:rPr>
        <w:t xml:space="preserve"> </w:t>
      </w:r>
    </w:p>
    <w:p w14:paraId="38AE24B9" w14:textId="75B4E345" w:rsidR="005A5545" w:rsidRPr="00180C9B" w:rsidRDefault="00812CED" w:rsidP="00A265DE">
      <w:pPr>
        <w:pStyle w:val="Luettelokappale"/>
        <w:numPr>
          <w:ilvl w:val="0"/>
          <w:numId w:val="37"/>
        </w:numPr>
        <w:ind w:left="1701"/>
        <w:rPr>
          <w:color w:val="FF0000"/>
        </w:rPr>
      </w:pPr>
      <w:r w:rsidRPr="00180C9B">
        <w:t xml:space="preserve">Jos </w:t>
      </w:r>
      <w:proofErr w:type="spellStart"/>
      <w:r w:rsidRPr="00180C9B">
        <w:t>Oysin</w:t>
      </w:r>
      <w:proofErr w:type="spellEnd"/>
      <w:r w:rsidRPr="00180C9B">
        <w:t xml:space="preserve"> rakennuksi</w:t>
      </w:r>
      <w:r w:rsidR="00685630" w:rsidRPr="00180C9B">
        <w:t>st</w:t>
      </w:r>
      <w:r w:rsidRPr="00180C9B">
        <w:t xml:space="preserve">a </w:t>
      </w:r>
      <w:r w:rsidR="003C1A43" w:rsidRPr="00180C9B">
        <w:t>löytyy lutikoita, niin</w:t>
      </w:r>
      <w:r w:rsidR="005A5545" w:rsidRPr="00180C9B">
        <w:t xml:space="preserve"> informoi niistä myös</w:t>
      </w:r>
      <w:r w:rsidR="003C1A43" w:rsidRPr="00180C9B">
        <w:t xml:space="preserve"> </w:t>
      </w:r>
      <w:r w:rsidRPr="00180C9B">
        <w:t>Infektioiden torjuntayksikköä p</w:t>
      </w:r>
      <w:r w:rsidR="00464BCC">
        <w:t>uh</w:t>
      </w:r>
      <w:r w:rsidRPr="00180C9B">
        <w:t xml:space="preserve">. </w:t>
      </w:r>
      <w:r w:rsidR="003C1A43" w:rsidRPr="00180C9B">
        <w:t>040 506 2094</w:t>
      </w:r>
      <w:r w:rsidRPr="00180C9B">
        <w:t xml:space="preserve"> (hygieniahoitajat)</w:t>
      </w:r>
      <w:r w:rsidR="005A5545" w:rsidRPr="00180C9B">
        <w:t>.</w:t>
      </w:r>
    </w:p>
    <w:p w14:paraId="576E04D1" w14:textId="2EA5166C" w:rsidR="0079029F" w:rsidRPr="00464BCC" w:rsidRDefault="0079029F" w:rsidP="00A265DE">
      <w:pPr>
        <w:pStyle w:val="Luettelokappale"/>
        <w:ind w:left="1701" w:hanging="360"/>
      </w:pPr>
    </w:p>
    <w:p w14:paraId="2471F3D3" w14:textId="77777777" w:rsidR="0011489E" w:rsidRPr="00464BCC" w:rsidRDefault="0011489E" w:rsidP="00A265DE">
      <w:pPr>
        <w:pStyle w:val="Luettelokappale"/>
        <w:ind w:left="1701" w:hanging="360"/>
      </w:pPr>
    </w:p>
    <w:p w14:paraId="42A3ACE9" w14:textId="77777777" w:rsidR="0011489E" w:rsidRPr="00464BCC" w:rsidRDefault="0011489E" w:rsidP="00464BCC"/>
    <w:p w14:paraId="11FC1CAE" w14:textId="3FDDCEC6" w:rsidR="00214FD9" w:rsidRPr="009A1EEC" w:rsidRDefault="009A1EEC" w:rsidP="009A1EEC">
      <w:pPr>
        <w:pStyle w:val="Luettelokappale"/>
        <w:ind w:left="0"/>
        <w:rPr>
          <w:b/>
        </w:rPr>
      </w:pPr>
      <w:r w:rsidRPr="009A1EEC">
        <w:rPr>
          <w:b/>
        </w:rPr>
        <w:t>Lähteet:</w:t>
      </w:r>
    </w:p>
    <w:p w14:paraId="719DDC5C" w14:textId="77777777" w:rsidR="009A1EEC" w:rsidRDefault="009A1EEC" w:rsidP="009A1EEC">
      <w:pPr>
        <w:pStyle w:val="Luettelokappale"/>
        <w:ind w:left="0"/>
      </w:pPr>
    </w:p>
    <w:p w14:paraId="055F9B84" w14:textId="1B9C4B83" w:rsidR="009A1EEC" w:rsidRDefault="009A1EEC" w:rsidP="009A1EEC">
      <w:pPr>
        <w:pStyle w:val="Luettelokappale"/>
        <w:ind w:left="0"/>
      </w:pPr>
      <w:r>
        <w:t xml:space="preserve">Laine M. </w:t>
      </w:r>
      <w:proofErr w:type="spellStart"/>
      <w:r>
        <w:t>ym</w:t>
      </w:r>
      <w:proofErr w:type="spellEnd"/>
      <w:r>
        <w:t xml:space="preserve"> (2008). Lutikan puremat yleistyvät. Duodecim 2008; 124:305-8.</w:t>
      </w:r>
    </w:p>
    <w:p w14:paraId="6371B0E6" w14:textId="09F5E9CE" w:rsidR="009A1EEC" w:rsidRDefault="009A1EEC" w:rsidP="009A1EEC">
      <w:pPr>
        <w:pStyle w:val="Luettelokappale"/>
        <w:ind w:left="0"/>
      </w:pPr>
      <w:r>
        <w:t xml:space="preserve">Laine J. &amp; Nieminen M. (2018). Iholoiset. </w:t>
      </w:r>
      <w:proofErr w:type="gramStart"/>
      <w:r>
        <w:t>Kirjassa: Hoitoon liittyvien infektioiden torjunta</w:t>
      </w:r>
      <w:r w:rsidR="00CC2038">
        <w:t>.</w:t>
      </w:r>
      <w:proofErr w:type="gramEnd"/>
      <w:r w:rsidR="00464BCC">
        <w:t xml:space="preserve"> </w:t>
      </w:r>
      <w:proofErr w:type="gramStart"/>
      <w:r>
        <w:t>Anttila</w:t>
      </w:r>
      <w:proofErr w:type="gramEnd"/>
      <w:r>
        <w:t xml:space="preserve"> V-J. </w:t>
      </w:r>
      <w:proofErr w:type="spellStart"/>
      <w:r>
        <w:t>ym.</w:t>
      </w:r>
      <w:r w:rsidR="00CC2038">
        <w:t>(toim</w:t>
      </w:r>
      <w:proofErr w:type="spellEnd"/>
      <w:r w:rsidR="00CC2038">
        <w:t>.)</w:t>
      </w:r>
      <w:r>
        <w:t xml:space="preserve"> 7. uudistettu painos 2018. </w:t>
      </w:r>
      <w:proofErr w:type="spellStart"/>
      <w:r>
        <w:t>Juves</w:t>
      </w:r>
      <w:proofErr w:type="spellEnd"/>
      <w:r>
        <w:t xml:space="preserve"> </w:t>
      </w:r>
      <w:proofErr w:type="spellStart"/>
      <w:r>
        <w:t>print</w:t>
      </w:r>
      <w:proofErr w:type="spellEnd"/>
      <w:r>
        <w:t>. Suomen yliopistopaino Oy, Helsinki.</w:t>
      </w:r>
    </w:p>
    <w:p w14:paraId="4EEEB115" w14:textId="38D5D4FE" w:rsidR="009A1EEC" w:rsidRDefault="0011489E" w:rsidP="009A1EEC">
      <w:pPr>
        <w:pStyle w:val="Luettelokappale"/>
        <w:ind w:left="0"/>
      </w:pPr>
      <w:proofErr w:type="gramStart"/>
      <w:r>
        <w:t>Varsi</w:t>
      </w:r>
      <w:r w:rsidR="00464BCC">
        <w:t xml:space="preserve">nais- Suomen sairaanhoitopiirin </w:t>
      </w:r>
      <w:r>
        <w:t>sairaalahygienia- ja infektioiden torjuntayksikön laatima Luteiden torjunta- ohje.</w:t>
      </w:r>
      <w:proofErr w:type="gramEnd"/>
      <w:r>
        <w:t xml:space="preserve"> </w:t>
      </w:r>
      <w:proofErr w:type="gramStart"/>
      <w:r>
        <w:t>Päivitetty 1.11.2016.</w:t>
      </w:r>
      <w:proofErr w:type="gramEnd"/>
    </w:p>
    <w:p w14:paraId="34D8EC2B" w14:textId="7E58EB90" w:rsidR="009A1EEC" w:rsidRPr="00AB6F51" w:rsidRDefault="0011489E" w:rsidP="009A1EEC">
      <w:pPr>
        <w:pStyle w:val="Luettelokappale"/>
        <w:ind w:left="0"/>
      </w:pPr>
      <w:proofErr w:type="spellStart"/>
      <w:r>
        <w:t>Taysin</w:t>
      </w:r>
      <w:proofErr w:type="spellEnd"/>
      <w:r>
        <w:t xml:space="preserve"> infektioiden</w:t>
      </w:r>
      <w:r w:rsidR="00464BCC">
        <w:t xml:space="preserve"> </w:t>
      </w:r>
      <w:r>
        <w:t xml:space="preserve">torjuntayksikön laatima lutikka-ohje. </w:t>
      </w:r>
      <w:proofErr w:type="gramStart"/>
      <w:r>
        <w:t xml:space="preserve">Päivitetty </w:t>
      </w:r>
      <w:r w:rsidR="006741B2">
        <w:t>27.3.2018</w:t>
      </w:r>
      <w:r>
        <w:t>.</w:t>
      </w:r>
      <w:proofErr w:type="gramEnd"/>
    </w:p>
    <w:sectPr w:rsidR="009A1EEC" w:rsidRPr="00AB6F51" w:rsidSect="007A3649">
      <w:headerReference w:type="default" r:id="rId15"/>
      <w:footerReference w:type="default" r:id="rId16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8BF0F" w14:textId="77777777" w:rsidR="00F731A8" w:rsidRDefault="00F731A8">
      <w:r>
        <w:separator/>
      </w:r>
    </w:p>
  </w:endnote>
  <w:endnote w:type="continuationSeparator" w:id="0">
    <w:p w14:paraId="2538BF10" w14:textId="77777777" w:rsidR="00F731A8" w:rsidRDefault="00F7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8BF17" w14:textId="0077C0EF" w:rsidR="00ED0926" w:rsidRPr="00916ADE" w:rsidRDefault="00ED0B04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2" w:name="Laatija"/>
    <w:r>
      <w:rPr>
        <w:sz w:val="16"/>
      </w:rPr>
      <w:t>Laatija: Infektioiden torjuntayksikkö</w:t>
    </w:r>
    <w:r w:rsidR="00ED0926">
      <w:rPr>
        <w:sz w:val="16"/>
      </w:rPr>
      <w:tab/>
    </w:r>
    <w:bookmarkEnd w:id="12"/>
    <w:r w:rsidR="00963CC8">
      <w:rPr>
        <w:sz w:val="16"/>
      </w:rPr>
      <w:tab/>
    </w:r>
    <w:bookmarkStart w:id="13" w:name="Hyväksyjä"/>
    <w:r w:rsidR="00963CC8">
      <w:rPr>
        <w:sz w:val="16"/>
      </w:rPr>
      <w:tab/>
    </w:r>
    <w:bookmarkEnd w:id="13"/>
  </w:p>
  <w:p w14:paraId="2538BF18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2538BF1E" wp14:editId="2538BF1F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2538BF19" w14:textId="77777777" w:rsidR="00ED0926" w:rsidRPr="007B708B" w:rsidRDefault="00F731A8" w:rsidP="00F731A8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 w:rsidRPr="007B708B">
      <w:rPr>
        <w:sz w:val="16"/>
        <w:szCs w:val="16"/>
      </w:rPr>
      <w:t>PL 10, 90029 OYS</w:t>
    </w:r>
    <w:r w:rsidR="00ED0926" w:rsidRPr="007B708B">
      <w:rPr>
        <w:sz w:val="16"/>
        <w:szCs w:val="16"/>
      </w:rPr>
      <w:tab/>
    </w:r>
    <w:bookmarkStart w:id="14" w:name="PuhNro"/>
    <w:r w:rsidR="00ED0926" w:rsidRPr="007B708B">
      <w:rPr>
        <w:sz w:val="16"/>
        <w:szCs w:val="16"/>
      </w:rPr>
      <w:t xml:space="preserve">Puh. 08 </w:t>
    </w:r>
    <w:r w:rsidRPr="007B708B">
      <w:rPr>
        <w:sz w:val="16"/>
        <w:szCs w:val="16"/>
      </w:rPr>
      <w:t>315 2011 (vaihde)</w:t>
    </w:r>
    <w:r w:rsidR="00ED0926" w:rsidRPr="007B708B">
      <w:rPr>
        <w:sz w:val="16"/>
        <w:szCs w:val="16"/>
      </w:rPr>
      <w:tab/>
    </w:r>
    <w:bookmarkStart w:id="15" w:name="Tekijä"/>
    <w:bookmarkEnd w:id="14"/>
  </w:p>
  <w:bookmarkEnd w:id="15"/>
  <w:p w14:paraId="2538BF1A" w14:textId="77777777" w:rsidR="00ED0926" w:rsidRPr="00F731A8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r w:rsidRPr="007B708B">
      <w:rPr>
        <w:sz w:val="16"/>
        <w:szCs w:val="16"/>
      </w:rPr>
      <w:tab/>
    </w:r>
    <w:bookmarkStart w:id="16" w:name="FaxNro"/>
    <w:r w:rsidRPr="00F731A8">
      <w:rPr>
        <w:sz w:val="16"/>
        <w:szCs w:val="16"/>
        <w:lang w:val="en-US"/>
      </w:rPr>
      <w:t xml:space="preserve">www.ppshp.fi </w:t>
    </w:r>
    <w:r w:rsidRPr="00F731A8">
      <w:rPr>
        <w:sz w:val="16"/>
        <w:szCs w:val="16"/>
        <w:lang w:val="en-US"/>
      </w:rPr>
      <w:tab/>
    </w:r>
    <w:bookmarkEnd w:id="16"/>
    <w:r w:rsidRPr="00F731A8">
      <w:rPr>
        <w:sz w:val="16"/>
        <w:szCs w:val="16"/>
        <w:lang w:val="en-US"/>
      </w:rPr>
      <w:tab/>
    </w:r>
  </w:p>
  <w:p w14:paraId="2538BF1B" w14:textId="733AA5A4" w:rsidR="00ED0926" w:rsidRPr="001A1CD9" w:rsidRDefault="00723F7F" w:rsidP="0047204B">
    <w:pPr>
      <w:ind w:right="850"/>
      <w:jc w:val="right"/>
      <w:rPr>
        <w:sz w:val="16"/>
        <w:szCs w:val="16"/>
        <w:lang w:val="en-US"/>
      </w:rPr>
    </w:pPr>
    <w:r w:rsidRPr="001A1CD9">
      <w:rPr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8BF0D" w14:textId="77777777" w:rsidR="00F731A8" w:rsidRDefault="00F731A8">
      <w:r>
        <w:separator/>
      </w:r>
    </w:p>
  </w:footnote>
  <w:footnote w:type="continuationSeparator" w:id="0">
    <w:p w14:paraId="2538BF0E" w14:textId="77777777" w:rsidR="00F731A8" w:rsidRDefault="00F7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8BF11" w14:textId="77777777" w:rsidR="00ED0926" w:rsidRPr="005F7243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8BF1C" wp14:editId="2538BF1D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8BF20" w14:textId="77777777" w:rsidR="00ED0926" w:rsidRDefault="00F731A8" w:rsidP="00ED61C9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538BF21" wp14:editId="2538BF22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2538BF20" w14:textId="77777777" w:rsidR="00ED0926" w:rsidRDefault="00F731A8" w:rsidP="00ED61C9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538BF21" wp14:editId="2538BF22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F731A8">
      <w:rPr>
        <w:b/>
        <w:sz w:val="18"/>
        <w:szCs w:val="18"/>
      </w:rPr>
      <w:t>Infektioiden torjuntaohje</w:t>
    </w:r>
    <w:r w:rsidRPr="005F7243">
      <w:rPr>
        <w:sz w:val="18"/>
        <w:szCs w:val="18"/>
      </w:rPr>
      <w:tab/>
    </w:r>
    <w:bookmarkStart w:id="3" w:name="Asiakirjanversio"/>
    <w:bookmarkEnd w:id="2"/>
    <w:r>
      <w:rPr>
        <w:sz w:val="18"/>
        <w:szCs w:val="18"/>
      </w:rPr>
      <w:tab/>
    </w:r>
    <w:bookmarkStart w:id="4" w:name="sivunroJaLkm"/>
    <w:bookmarkEnd w:id="3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BE1224">
      <w:rPr>
        <w:noProof/>
        <w:sz w:val="18"/>
        <w:szCs w:val="18"/>
      </w:rPr>
      <w:t>1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BE1224">
      <w:rPr>
        <w:noProof/>
        <w:sz w:val="18"/>
        <w:szCs w:val="18"/>
      </w:rPr>
      <w:t>2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bookmarkEnd w:id="4"/>
  <w:p w14:paraId="2538BF13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yksikkö"/>
    <w:bookmarkStart w:id="6" w:name="AsiakirjanNimi3"/>
    <w:bookmarkEnd w:id="5"/>
    <w:r w:rsidRPr="005F7243">
      <w:rPr>
        <w:sz w:val="18"/>
        <w:szCs w:val="18"/>
      </w:rPr>
      <w:tab/>
    </w:r>
    <w:bookmarkStart w:id="7" w:name="Asiatunnus"/>
    <w:bookmarkEnd w:id="6"/>
  </w:p>
  <w:p w14:paraId="2538BF14" w14:textId="04A9B0AC" w:rsidR="00ED0926" w:rsidRPr="005F7243" w:rsidRDefault="00F731A8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2"/>
    <w:bookmarkStart w:id="9" w:name="Yksikkö3"/>
    <w:bookmarkEnd w:id="7"/>
    <w:r>
      <w:rPr>
        <w:sz w:val="18"/>
        <w:szCs w:val="18"/>
      </w:rPr>
      <w:t>OYS Infektioiden torjuntayksikkö</w:t>
    </w:r>
    <w:r w:rsidR="00ED0926" w:rsidRPr="005F7243">
      <w:rPr>
        <w:sz w:val="18"/>
        <w:szCs w:val="18"/>
      </w:rPr>
      <w:tab/>
    </w:r>
    <w:bookmarkStart w:id="10" w:name="LuontiPvm"/>
    <w:bookmarkEnd w:id="8"/>
    <w:bookmarkEnd w:id="9"/>
    <w:r w:rsidR="00EA1CC8">
      <w:rPr>
        <w:sz w:val="18"/>
        <w:szCs w:val="18"/>
      </w:rPr>
      <w:t>19</w:t>
    </w:r>
    <w:r w:rsidR="00675373">
      <w:rPr>
        <w:sz w:val="18"/>
        <w:szCs w:val="18"/>
      </w:rPr>
      <w:t>.9</w:t>
    </w:r>
    <w:r w:rsidR="00723F7F">
      <w:rPr>
        <w:sz w:val="18"/>
        <w:szCs w:val="18"/>
      </w:rPr>
      <w:t>.2018</w:t>
    </w:r>
    <w:r w:rsidR="00ED0926" w:rsidRPr="005F7243">
      <w:rPr>
        <w:sz w:val="18"/>
        <w:szCs w:val="18"/>
      </w:rPr>
      <w:tab/>
    </w:r>
    <w:bookmarkStart w:id="11" w:name="Julkisuus"/>
    <w:bookmarkEnd w:id="10"/>
  </w:p>
  <w:bookmarkEnd w:id="11"/>
  <w:p w14:paraId="2538BF15" w14:textId="77777777" w:rsidR="00ED0926" w:rsidRPr="005F7243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2538BF16" w14:textId="77777777" w:rsidR="00ED0926" w:rsidRDefault="00ED0926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9662F6"/>
    <w:multiLevelType w:val="hybridMultilevel"/>
    <w:tmpl w:val="7DDAB894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5E01109"/>
    <w:multiLevelType w:val="hybridMultilevel"/>
    <w:tmpl w:val="73F8746C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6B0103"/>
    <w:multiLevelType w:val="hybridMultilevel"/>
    <w:tmpl w:val="9952539A"/>
    <w:lvl w:ilvl="0" w:tplc="ABDEF7BC">
      <w:start w:val="1"/>
      <w:numFmt w:val="decimal"/>
      <w:lvlText w:val="%1."/>
      <w:lvlJc w:val="left"/>
      <w:pPr>
        <w:ind w:left="1664" w:hanging="360"/>
      </w:pPr>
      <w:rPr>
        <w:rFonts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B718A"/>
    <w:multiLevelType w:val="hybridMultilevel"/>
    <w:tmpl w:val="8A429EBA"/>
    <w:lvl w:ilvl="0" w:tplc="A92A1A20">
      <w:numFmt w:val="bullet"/>
      <w:lvlText w:val="-"/>
      <w:lvlJc w:val="left"/>
      <w:pPr>
        <w:ind w:left="1636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4201B77"/>
    <w:multiLevelType w:val="hybridMultilevel"/>
    <w:tmpl w:val="6E0E9FAE"/>
    <w:lvl w:ilvl="0" w:tplc="7CD0B218">
      <w:start w:val="1"/>
      <w:numFmt w:val="bullet"/>
      <w:lvlText w:val=""/>
      <w:lvlJc w:val="left"/>
      <w:pPr>
        <w:tabs>
          <w:tab w:val="num" w:pos="1494"/>
        </w:tabs>
        <w:ind w:left="1968" w:hanging="664"/>
      </w:pPr>
      <w:rPr>
        <w:rFonts w:ascii="Symbol" w:hAnsi="Symbol" w:hint="default"/>
      </w:rPr>
    </w:lvl>
    <w:lvl w:ilvl="1" w:tplc="CD6EB372">
      <w:start w:val="1"/>
      <w:numFmt w:val="bullet"/>
      <w:lvlText w:val=""/>
      <w:lvlJc w:val="left"/>
      <w:pPr>
        <w:tabs>
          <w:tab w:val="num" w:pos="2327"/>
        </w:tabs>
        <w:ind w:left="2327" w:hanging="17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3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A8204F9"/>
    <w:multiLevelType w:val="hybridMultilevel"/>
    <w:tmpl w:val="0630C930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2AAD6782"/>
    <w:multiLevelType w:val="hybridMultilevel"/>
    <w:tmpl w:val="5514562A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>
    <w:nsid w:val="32715CEA"/>
    <w:multiLevelType w:val="hybridMultilevel"/>
    <w:tmpl w:val="76E0014E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>
    <w:nsid w:val="34526B00"/>
    <w:multiLevelType w:val="hybridMultilevel"/>
    <w:tmpl w:val="561CF90C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4B95184"/>
    <w:multiLevelType w:val="hybridMultilevel"/>
    <w:tmpl w:val="6E2CEA1A"/>
    <w:lvl w:ilvl="0" w:tplc="8EA4AC6E">
      <w:start w:val="1"/>
      <w:numFmt w:val="decimal"/>
      <w:lvlText w:val="%1."/>
      <w:lvlJc w:val="left"/>
      <w:pPr>
        <w:ind w:left="1996" w:hanging="360"/>
      </w:pPr>
      <w:rPr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2716" w:hanging="360"/>
      </w:pPr>
    </w:lvl>
    <w:lvl w:ilvl="2" w:tplc="040B001B" w:tentative="1">
      <w:start w:val="1"/>
      <w:numFmt w:val="lowerRoman"/>
      <w:lvlText w:val="%3."/>
      <w:lvlJc w:val="right"/>
      <w:pPr>
        <w:ind w:left="3436" w:hanging="180"/>
      </w:pPr>
    </w:lvl>
    <w:lvl w:ilvl="3" w:tplc="040B000F" w:tentative="1">
      <w:start w:val="1"/>
      <w:numFmt w:val="decimal"/>
      <w:lvlText w:val="%4."/>
      <w:lvlJc w:val="left"/>
      <w:pPr>
        <w:ind w:left="4156" w:hanging="360"/>
      </w:pPr>
    </w:lvl>
    <w:lvl w:ilvl="4" w:tplc="040B0019" w:tentative="1">
      <w:start w:val="1"/>
      <w:numFmt w:val="lowerLetter"/>
      <w:lvlText w:val="%5."/>
      <w:lvlJc w:val="left"/>
      <w:pPr>
        <w:ind w:left="4876" w:hanging="360"/>
      </w:pPr>
    </w:lvl>
    <w:lvl w:ilvl="5" w:tplc="040B001B" w:tentative="1">
      <w:start w:val="1"/>
      <w:numFmt w:val="lowerRoman"/>
      <w:lvlText w:val="%6."/>
      <w:lvlJc w:val="right"/>
      <w:pPr>
        <w:ind w:left="5596" w:hanging="180"/>
      </w:pPr>
    </w:lvl>
    <w:lvl w:ilvl="6" w:tplc="040B000F" w:tentative="1">
      <w:start w:val="1"/>
      <w:numFmt w:val="decimal"/>
      <w:lvlText w:val="%7."/>
      <w:lvlJc w:val="left"/>
      <w:pPr>
        <w:ind w:left="6316" w:hanging="360"/>
      </w:pPr>
    </w:lvl>
    <w:lvl w:ilvl="7" w:tplc="040B0019" w:tentative="1">
      <w:start w:val="1"/>
      <w:numFmt w:val="lowerLetter"/>
      <w:lvlText w:val="%8."/>
      <w:lvlJc w:val="left"/>
      <w:pPr>
        <w:ind w:left="7036" w:hanging="360"/>
      </w:pPr>
    </w:lvl>
    <w:lvl w:ilvl="8" w:tplc="040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3BF90E84"/>
    <w:multiLevelType w:val="hybridMultilevel"/>
    <w:tmpl w:val="3940BAA0"/>
    <w:lvl w:ilvl="0" w:tplc="546E504E">
      <w:start w:val="1"/>
      <w:numFmt w:val="bullet"/>
      <w:lvlText w:val="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>
    <w:nsid w:val="3E417279"/>
    <w:multiLevelType w:val="hybridMultilevel"/>
    <w:tmpl w:val="970C12FC"/>
    <w:lvl w:ilvl="0" w:tplc="7CD0B218">
      <w:start w:val="1"/>
      <w:numFmt w:val="bullet"/>
      <w:lvlText w:val=""/>
      <w:lvlJc w:val="left"/>
      <w:pPr>
        <w:tabs>
          <w:tab w:val="num" w:pos="417"/>
        </w:tabs>
        <w:ind w:left="891" w:hanging="66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69284C"/>
    <w:multiLevelType w:val="hybridMultilevel"/>
    <w:tmpl w:val="2A6017E6"/>
    <w:lvl w:ilvl="0" w:tplc="7CD0B218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90043"/>
    <w:multiLevelType w:val="hybridMultilevel"/>
    <w:tmpl w:val="8D00DD2E"/>
    <w:lvl w:ilvl="0" w:tplc="7CD0B218">
      <w:start w:val="1"/>
      <w:numFmt w:val="bullet"/>
      <w:lvlText w:val=""/>
      <w:lvlJc w:val="left"/>
      <w:pPr>
        <w:tabs>
          <w:tab w:val="num" w:pos="417"/>
        </w:tabs>
        <w:ind w:left="891" w:hanging="66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B137C9"/>
    <w:multiLevelType w:val="hybridMultilevel"/>
    <w:tmpl w:val="7FC64372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>
    <w:nsid w:val="4D53206B"/>
    <w:multiLevelType w:val="hybridMultilevel"/>
    <w:tmpl w:val="CC78BD4E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892A75"/>
    <w:multiLevelType w:val="hybridMultilevel"/>
    <w:tmpl w:val="E7A40D96"/>
    <w:lvl w:ilvl="0" w:tplc="4AD07128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>
    <w:nsid w:val="52890BB7"/>
    <w:multiLevelType w:val="hybridMultilevel"/>
    <w:tmpl w:val="5A303E6E"/>
    <w:lvl w:ilvl="0" w:tplc="CD6EB3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077830"/>
    <w:multiLevelType w:val="hybridMultilevel"/>
    <w:tmpl w:val="4F98E11C"/>
    <w:lvl w:ilvl="0" w:tplc="4AD071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E36DA9"/>
    <w:multiLevelType w:val="hybridMultilevel"/>
    <w:tmpl w:val="CEB0C0B0"/>
    <w:lvl w:ilvl="0" w:tplc="7CD0B218">
      <w:start w:val="1"/>
      <w:numFmt w:val="bullet"/>
      <w:lvlText w:val=""/>
      <w:lvlJc w:val="left"/>
      <w:pPr>
        <w:tabs>
          <w:tab w:val="num" w:pos="417"/>
        </w:tabs>
        <w:ind w:left="891" w:hanging="66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6D1662"/>
    <w:multiLevelType w:val="hybridMultilevel"/>
    <w:tmpl w:val="DE783AC0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>
    <w:nsid w:val="685021DF"/>
    <w:multiLevelType w:val="hybridMultilevel"/>
    <w:tmpl w:val="483226C8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68775D3C"/>
    <w:multiLevelType w:val="hybridMultilevel"/>
    <w:tmpl w:val="44C81606"/>
    <w:lvl w:ilvl="0" w:tplc="CD6EB3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7D29FA"/>
    <w:multiLevelType w:val="hybridMultilevel"/>
    <w:tmpl w:val="E9B2D202"/>
    <w:lvl w:ilvl="0" w:tplc="7CD0B218">
      <w:start w:val="1"/>
      <w:numFmt w:val="bullet"/>
      <w:lvlText w:val=""/>
      <w:lvlJc w:val="left"/>
      <w:pPr>
        <w:tabs>
          <w:tab w:val="num" w:pos="417"/>
        </w:tabs>
        <w:ind w:left="891" w:hanging="66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CF36C9"/>
    <w:multiLevelType w:val="hybridMultilevel"/>
    <w:tmpl w:val="EEBE8F2A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>
    <w:nsid w:val="73B9627A"/>
    <w:multiLevelType w:val="hybridMultilevel"/>
    <w:tmpl w:val="4482A580"/>
    <w:lvl w:ilvl="0" w:tplc="7CD0B218">
      <w:start w:val="1"/>
      <w:numFmt w:val="bullet"/>
      <w:lvlText w:val=""/>
      <w:lvlJc w:val="left"/>
      <w:pPr>
        <w:tabs>
          <w:tab w:val="num" w:pos="417"/>
        </w:tabs>
        <w:ind w:left="891" w:hanging="664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40">
    <w:nsid w:val="7D7C55EE"/>
    <w:multiLevelType w:val="hybridMultilevel"/>
    <w:tmpl w:val="5E463536"/>
    <w:lvl w:ilvl="0" w:tplc="4AD07128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4"/>
  </w:num>
  <w:num w:numId="6">
    <w:abstractNumId w:val="14"/>
  </w:num>
  <w:num w:numId="7">
    <w:abstractNumId w:val="9"/>
  </w:num>
  <w:num w:numId="8">
    <w:abstractNumId w:val="39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28"/>
  </w:num>
  <w:num w:numId="14">
    <w:abstractNumId w:val="15"/>
  </w:num>
  <w:num w:numId="15">
    <w:abstractNumId w:val="36"/>
  </w:num>
  <w:num w:numId="16">
    <w:abstractNumId w:val="38"/>
  </w:num>
  <w:num w:numId="17">
    <w:abstractNumId w:val="30"/>
  </w:num>
  <w:num w:numId="18">
    <w:abstractNumId w:val="12"/>
  </w:num>
  <w:num w:numId="19">
    <w:abstractNumId w:val="25"/>
  </w:num>
  <w:num w:numId="20">
    <w:abstractNumId w:val="22"/>
  </w:num>
  <w:num w:numId="21">
    <w:abstractNumId w:val="32"/>
  </w:num>
  <w:num w:numId="22">
    <w:abstractNumId w:val="35"/>
  </w:num>
  <w:num w:numId="23">
    <w:abstractNumId w:val="23"/>
  </w:num>
  <w:num w:numId="24">
    <w:abstractNumId w:val="7"/>
  </w:num>
  <w:num w:numId="25">
    <w:abstractNumId w:val="31"/>
  </w:num>
  <w:num w:numId="26">
    <w:abstractNumId w:val="40"/>
  </w:num>
  <w:num w:numId="27">
    <w:abstractNumId w:val="29"/>
  </w:num>
  <w:num w:numId="28">
    <w:abstractNumId w:val="16"/>
  </w:num>
  <w:num w:numId="29">
    <w:abstractNumId w:val="33"/>
  </w:num>
  <w:num w:numId="30">
    <w:abstractNumId w:val="19"/>
  </w:num>
  <w:num w:numId="31">
    <w:abstractNumId w:val="37"/>
  </w:num>
  <w:num w:numId="32">
    <w:abstractNumId w:val="18"/>
  </w:num>
  <w:num w:numId="33">
    <w:abstractNumId w:val="34"/>
  </w:num>
  <w:num w:numId="34">
    <w:abstractNumId w:val="27"/>
  </w:num>
  <w:num w:numId="35">
    <w:abstractNumId w:val="17"/>
  </w:num>
  <w:num w:numId="36">
    <w:abstractNumId w:val="5"/>
  </w:num>
  <w:num w:numId="37">
    <w:abstractNumId w:val="20"/>
  </w:num>
  <w:num w:numId="38">
    <w:abstractNumId w:val="10"/>
  </w:num>
  <w:num w:numId="39">
    <w:abstractNumId w:val="8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A8"/>
    <w:rsid w:val="00004F15"/>
    <w:rsid w:val="00011199"/>
    <w:rsid w:val="00017943"/>
    <w:rsid w:val="00034353"/>
    <w:rsid w:val="00037F91"/>
    <w:rsid w:val="00051109"/>
    <w:rsid w:val="00053FA3"/>
    <w:rsid w:val="000609DB"/>
    <w:rsid w:val="00062F23"/>
    <w:rsid w:val="00072071"/>
    <w:rsid w:val="00076C9D"/>
    <w:rsid w:val="00077B18"/>
    <w:rsid w:val="00091B00"/>
    <w:rsid w:val="00096A76"/>
    <w:rsid w:val="00096B1A"/>
    <w:rsid w:val="000A22F8"/>
    <w:rsid w:val="000A779B"/>
    <w:rsid w:val="000B3CBE"/>
    <w:rsid w:val="000B6DFD"/>
    <w:rsid w:val="000C476D"/>
    <w:rsid w:val="000C52D5"/>
    <w:rsid w:val="000D274D"/>
    <w:rsid w:val="000D5870"/>
    <w:rsid w:val="000D6658"/>
    <w:rsid w:val="000F1BF6"/>
    <w:rsid w:val="00100BFF"/>
    <w:rsid w:val="00101AC4"/>
    <w:rsid w:val="00113959"/>
    <w:rsid w:val="0011489E"/>
    <w:rsid w:val="00117741"/>
    <w:rsid w:val="00125A39"/>
    <w:rsid w:val="00127981"/>
    <w:rsid w:val="001334FC"/>
    <w:rsid w:val="001338E4"/>
    <w:rsid w:val="001353AC"/>
    <w:rsid w:val="00135AB8"/>
    <w:rsid w:val="00135B75"/>
    <w:rsid w:val="001430FF"/>
    <w:rsid w:val="00157FB2"/>
    <w:rsid w:val="001617FE"/>
    <w:rsid w:val="00170AA2"/>
    <w:rsid w:val="00173F7C"/>
    <w:rsid w:val="00175916"/>
    <w:rsid w:val="00180C9B"/>
    <w:rsid w:val="0018455C"/>
    <w:rsid w:val="00185CC6"/>
    <w:rsid w:val="001872AC"/>
    <w:rsid w:val="001A1CD9"/>
    <w:rsid w:val="001C578E"/>
    <w:rsid w:val="001E03AD"/>
    <w:rsid w:val="001F0C34"/>
    <w:rsid w:val="001F326F"/>
    <w:rsid w:val="001F609C"/>
    <w:rsid w:val="002000EA"/>
    <w:rsid w:val="002024F1"/>
    <w:rsid w:val="0020318D"/>
    <w:rsid w:val="00205EE7"/>
    <w:rsid w:val="00214FD9"/>
    <w:rsid w:val="00217722"/>
    <w:rsid w:val="00235ADB"/>
    <w:rsid w:val="002446D0"/>
    <w:rsid w:val="00244938"/>
    <w:rsid w:val="00267AA8"/>
    <w:rsid w:val="002727D3"/>
    <w:rsid w:val="00275D71"/>
    <w:rsid w:val="00275DBF"/>
    <w:rsid w:val="00281189"/>
    <w:rsid w:val="00297359"/>
    <w:rsid w:val="002B1FD4"/>
    <w:rsid w:val="002C6975"/>
    <w:rsid w:val="002D1350"/>
    <w:rsid w:val="002D3868"/>
    <w:rsid w:val="002E2DA0"/>
    <w:rsid w:val="002F08AB"/>
    <w:rsid w:val="002F73C4"/>
    <w:rsid w:val="003002E7"/>
    <w:rsid w:val="0031054B"/>
    <w:rsid w:val="0032453B"/>
    <w:rsid w:val="00331136"/>
    <w:rsid w:val="003355D1"/>
    <w:rsid w:val="0034407C"/>
    <w:rsid w:val="00347700"/>
    <w:rsid w:val="003554D1"/>
    <w:rsid w:val="00356D6D"/>
    <w:rsid w:val="003604FA"/>
    <w:rsid w:val="0036420D"/>
    <w:rsid w:val="003672E4"/>
    <w:rsid w:val="00383E5A"/>
    <w:rsid w:val="00384371"/>
    <w:rsid w:val="003952B9"/>
    <w:rsid w:val="003973DA"/>
    <w:rsid w:val="003A2A76"/>
    <w:rsid w:val="003A4FCA"/>
    <w:rsid w:val="003C1A43"/>
    <w:rsid w:val="003C3D73"/>
    <w:rsid w:val="003D506F"/>
    <w:rsid w:val="003D793E"/>
    <w:rsid w:val="003E031E"/>
    <w:rsid w:val="00401A2E"/>
    <w:rsid w:val="00404D1D"/>
    <w:rsid w:val="00407571"/>
    <w:rsid w:val="004161F3"/>
    <w:rsid w:val="00422BF2"/>
    <w:rsid w:val="00426612"/>
    <w:rsid w:val="00427A42"/>
    <w:rsid w:val="004311B9"/>
    <w:rsid w:val="00440FEA"/>
    <w:rsid w:val="00446E35"/>
    <w:rsid w:val="00453C93"/>
    <w:rsid w:val="004631D2"/>
    <w:rsid w:val="00464BCC"/>
    <w:rsid w:val="0047204B"/>
    <w:rsid w:val="00477D91"/>
    <w:rsid w:val="00486393"/>
    <w:rsid w:val="004A1EBE"/>
    <w:rsid w:val="004A371C"/>
    <w:rsid w:val="004A7FE1"/>
    <w:rsid w:val="004D4FAF"/>
    <w:rsid w:val="004F07B9"/>
    <w:rsid w:val="00505C9A"/>
    <w:rsid w:val="005150CB"/>
    <w:rsid w:val="00515D54"/>
    <w:rsid w:val="00540198"/>
    <w:rsid w:val="00552360"/>
    <w:rsid w:val="00562DC9"/>
    <w:rsid w:val="00563B9B"/>
    <w:rsid w:val="00571566"/>
    <w:rsid w:val="005763EB"/>
    <w:rsid w:val="00587CB5"/>
    <w:rsid w:val="005A3C89"/>
    <w:rsid w:val="005A46AF"/>
    <w:rsid w:val="005A5545"/>
    <w:rsid w:val="005A5640"/>
    <w:rsid w:val="005A6022"/>
    <w:rsid w:val="005C51F9"/>
    <w:rsid w:val="005C6EF2"/>
    <w:rsid w:val="005D1492"/>
    <w:rsid w:val="005D3D0E"/>
    <w:rsid w:val="005D4283"/>
    <w:rsid w:val="005F3897"/>
    <w:rsid w:val="005F7243"/>
    <w:rsid w:val="00603D10"/>
    <w:rsid w:val="0061197D"/>
    <w:rsid w:val="006161CD"/>
    <w:rsid w:val="00622891"/>
    <w:rsid w:val="0062412C"/>
    <w:rsid w:val="00635051"/>
    <w:rsid w:val="00652740"/>
    <w:rsid w:val="00652767"/>
    <w:rsid w:val="006563B5"/>
    <w:rsid w:val="00670BF6"/>
    <w:rsid w:val="00671554"/>
    <w:rsid w:val="00671DD6"/>
    <w:rsid w:val="0067379F"/>
    <w:rsid w:val="006741B2"/>
    <w:rsid w:val="00675373"/>
    <w:rsid w:val="00685630"/>
    <w:rsid w:val="006A037F"/>
    <w:rsid w:val="006A2B1D"/>
    <w:rsid w:val="006A3BC5"/>
    <w:rsid w:val="006B0AD2"/>
    <w:rsid w:val="006B2EC4"/>
    <w:rsid w:val="006D307C"/>
    <w:rsid w:val="006E37D2"/>
    <w:rsid w:val="006F46FB"/>
    <w:rsid w:val="006F7653"/>
    <w:rsid w:val="00702F7E"/>
    <w:rsid w:val="00723F7F"/>
    <w:rsid w:val="0073491E"/>
    <w:rsid w:val="00737119"/>
    <w:rsid w:val="00747739"/>
    <w:rsid w:val="00750BBF"/>
    <w:rsid w:val="007608A1"/>
    <w:rsid w:val="0076151F"/>
    <w:rsid w:val="0077313E"/>
    <w:rsid w:val="00775802"/>
    <w:rsid w:val="0079029F"/>
    <w:rsid w:val="00791519"/>
    <w:rsid w:val="0079533E"/>
    <w:rsid w:val="00795491"/>
    <w:rsid w:val="00795A92"/>
    <w:rsid w:val="007A3649"/>
    <w:rsid w:val="007B207F"/>
    <w:rsid w:val="007B3011"/>
    <w:rsid w:val="007B708B"/>
    <w:rsid w:val="007D11ED"/>
    <w:rsid w:val="007D21D5"/>
    <w:rsid w:val="007E4333"/>
    <w:rsid w:val="007E7E7E"/>
    <w:rsid w:val="007F344F"/>
    <w:rsid w:val="007F7E93"/>
    <w:rsid w:val="00812CED"/>
    <w:rsid w:val="00815992"/>
    <w:rsid w:val="00817E7F"/>
    <w:rsid w:val="00820829"/>
    <w:rsid w:val="0082431F"/>
    <w:rsid w:val="008256CB"/>
    <w:rsid w:val="00844C81"/>
    <w:rsid w:val="008515D1"/>
    <w:rsid w:val="00851E08"/>
    <w:rsid w:val="008521D3"/>
    <w:rsid w:val="00853A4D"/>
    <w:rsid w:val="00856352"/>
    <w:rsid w:val="008829D2"/>
    <w:rsid w:val="00886255"/>
    <w:rsid w:val="00896D6C"/>
    <w:rsid w:val="008A34DF"/>
    <w:rsid w:val="008A64FF"/>
    <w:rsid w:val="008B022B"/>
    <w:rsid w:val="008B2BFA"/>
    <w:rsid w:val="008B3F9D"/>
    <w:rsid w:val="008C3BCB"/>
    <w:rsid w:val="008D5BA6"/>
    <w:rsid w:val="008D6777"/>
    <w:rsid w:val="008E0ACC"/>
    <w:rsid w:val="00913AEB"/>
    <w:rsid w:val="00915711"/>
    <w:rsid w:val="00916ADE"/>
    <w:rsid w:val="009234E1"/>
    <w:rsid w:val="00930FB0"/>
    <w:rsid w:val="009339CB"/>
    <w:rsid w:val="00933B1C"/>
    <w:rsid w:val="00951AE2"/>
    <w:rsid w:val="00963CC8"/>
    <w:rsid w:val="00966994"/>
    <w:rsid w:val="00973D91"/>
    <w:rsid w:val="0097717D"/>
    <w:rsid w:val="00984F15"/>
    <w:rsid w:val="00987E8B"/>
    <w:rsid w:val="00990213"/>
    <w:rsid w:val="00990A3E"/>
    <w:rsid w:val="009A1EEC"/>
    <w:rsid w:val="009B0394"/>
    <w:rsid w:val="009C4ACE"/>
    <w:rsid w:val="009C5CA1"/>
    <w:rsid w:val="009D166D"/>
    <w:rsid w:val="009E7F9F"/>
    <w:rsid w:val="009F2B62"/>
    <w:rsid w:val="009F43C2"/>
    <w:rsid w:val="00A05626"/>
    <w:rsid w:val="00A161B4"/>
    <w:rsid w:val="00A21EE3"/>
    <w:rsid w:val="00A265DE"/>
    <w:rsid w:val="00A35E61"/>
    <w:rsid w:val="00A45BA3"/>
    <w:rsid w:val="00A65B5C"/>
    <w:rsid w:val="00A748EE"/>
    <w:rsid w:val="00A756EC"/>
    <w:rsid w:val="00A905A9"/>
    <w:rsid w:val="00A9194E"/>
    <w:rsid w:val="00AA31AA"/>
    <w:rsid w:val="00AA5D2E"/>
    <w:rsid w:val="00AB1B65"/>
    <w:rsid w:val="00AB6F51"/>
    <w:rsid w:val="00AC018E"/>
    <w:rsid w:val="00AD24DF"/>
    <w:rsid w:val="00AD2E8A"/>
    <w:rsid w:val="00AE23A7"/>
    <w:rsid w:val="00AF0FBD"/>
    <w:rsid w:val="00AF6048"/>
    <w:rsid w:val="00AF78B7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629E2"/>
    <w:rsid w:val="00B759CA"/>
    <w:rsid w:val="00B7723E"/>
    <w:rsid w:val="00B862B5"/>
    <w:rsid w:val="00B866DF"/>
    <w:rsid w:val="00B87FD1"/>
    <w:rsid w:val="00BA0EDA"/>
    <w:rsid w:val="00BA5403"/>
    <w:rsid w:val="00BB31F6"/>
    <w:rsid w:val="00BE08C4"/>
    <w:rsid w:val="00BE1224"/>
    <w:rsid w:val="00BE18B6"/>
    <w:rsid w:val="00BE4B6A"/>
    <w:rsid w:val="00BF0B61"/>
    <w:rsid w:val="00BF0C67"/>
    <w:rsid w:val="00BF33BC"/>
    <w:rsid w:val="00C02C59"/>
    <w:rsid w:val="00C113F0"/>
    <w:rsid w:val="00C3681A"/>
    <w:rsid w:val="00C4193C"/>
    <w:rsid w:val="00C44E04"/>
    <w:rsid w:val="00C5473B"/>
    <w:rsid w:val="00C5702E"/>
    <w:rsid w:val="00C64D94"/>
    <w:rsid w:val="00C66439"/>
    <w:rsid w:val="00C809B1"/>
    <w:rsid w:val="00C85872"/>
    <w:rsid w:val="00C9205D"/>
    <w:rsid w:val="00CA445A"/>
    <w:rsid w:val="00CB6837"/>
    <w:rsid w:val="00CC2038"/>
    <w:rsid w:val="00CC245C"/>
    <w:rsid w:val="00CC46ED"/>
    <w:rsid w:val="00CC4C28"/>
    <w:rsid w:val="00CD768B"/>
    <w:rsid w:val="00CE08FD"/>
    <w:rsid w:val="00CE27D8"/>
    <w:rsid w:val="00CE65FD"/>
    <w:rsid w:val="00CE698E"/>
    <w:rsid w:val="00CF3B9E"/>
    <w:rsid w:val="00D17641"/>
    <w:rsid w:val="00D30C52"/>
    <w:rsid w:val="00D40D9C"/>
    <w:rsid w:val="00D43B4C"/>
    <w:rsid w:val="00D4686A"/>
    <w:rsid w:val="00D51407"/>
    <w:rsid w:val="00D51A77"/>
    <w:rsid w:val="00D51E1F"/>
    <w:rsid w:val="00D52DAD"/>
    <w:rsid w:val="00D56FA3"/>
    <w:rsid w:val="00D57B22"/>
    <w:rsid w:val="00D609EB"/>
    <w:rsid w:val="00D618AF"/>
    <w:rsid w:val="00D72139"/>
    <w:rsid w:val="00D7505E"/>
    <w:rsid w:val="00D75FFF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DE55ED"/>
    <w:rsid w:val="00DE751B"/>
    <w:rsid w:val="00E01BE7"/>
    <w:rsid w:val="00E04CDC"/>
    <w:rsid w:val="00E169F0"/>
    <w:rsid w:val="00E20CFC"/>
    <w:rsid w:val="00E221FB"/>
    <w:rsid w:val="00E275C0"/>
    <w:rsid w:val="00E340E3"/>
    <w:rsid w:val="00E40DCC"/>
    <w:rsid w:val="00E62D42"/>
    <w:rsid w:val="00E84FB8"/>
    <w:rsid w:val="00E86174"/>
    <w:rsid w:val="00E9238F"/>
    <w:rsid w:val="00E97067"/>
    <w:rsid w:val="00EA037C"/>
    <w:rsid w:val="00EA09FE"/>
    <w:rsid w:val="00EA1CC8"/>
    <w:rsid w:val="00EA20A1"/>
    <w:rsid w:val="00EA44D7"/>
    <w:rsid w:val="00EB6CF1"/>
    <w:rsid w:val="00EB73CD"/>
    <w:rsid w:val="00EC7275"/>
    <w:rsid w:val="00ED0926"/>
    <w:rsid w:val="00ED0B04"/>
    <w:rsid w:val="00ED61C9"/>
    <w:rsid w:val="00EE0100"/>
    <w:rsid w:val="00EF17CA"/>
    <w:rsid w:val="00EF45E3"/>
    <w:rsid w:val="00F10E64"/>
    <w:rsid w:val="00F11B87"/>
    <w:rsid w:val="00F136B5"/>
    <w:rsid w:val="00F30EF5"/>
    <w:rsid w:val="00F437D9"/>
    <w:rsid w:val="00F46DD2"/>
    <w:rsid w:val="00F53A13"/>
    <w:rsid w:val="00F55A1C"/>
    <w:rsid w:val="00F6684C"/>
    <w:rsid w:val="00F731A8"/>
    <w:rsid w:val="00F7382F"/>
    <w:rsid w:val="00F91BB9"/>
    <w:rsid w:val="00F94EC3"/>
    <w:rsid w:val="00F960B0"/>
    <w:rsid w:val="00F9700E"/>
    <w:rsid w:val="00FA4D6A"/>
    <w:rsid w:val="00FA70A9"/>
    <w:rsid w:val="00FB1B17"/>
    <w:rsid w:val="00FB3900"/>
    <w:rsid w:val="00FB42BF"/>
    <w:rsid w:val="00FB6E7D"/>
    <w:rsid w:val="00FC5631"/>
    <w:rsid w:val="00FC79B0"/>
    <w:rsid w:val="00FD095E"/>
    <w:rsid w:val="00FD3BB9"/>
    <w:rsid w:val="00FD5F03"/>
    <w:rsid w:val="00FD79B2"/>
    <w:rsid w:val="00FE349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538B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i:0#.w|oysnet\kerttuni</DisplayName>
        <AccountId>250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169</Value>
      <Value>166</Value>
      <Value>1943</Value>
      <Value>20</Value>
      <Value>2285</Value>
      <Value>2284</Value>
      <Value>1365</Value>
      <Value>241</Value>
      <Value>2</Value>
      <Value>1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_dlc_DocId xmlns="d3e50268-7799-48af-83c3-9a9b063078bc">MUAVRSSTWASF-2136878450-55</_dlc_DocId>
    <_dlc_DocIdUrl xmlns="d3e50268-7799-48af-83c3-9a9b063078bc">
      <Url>https://internet.oysnet.ppshp.fi/dokumentit/_layouts/15/DocIdRedir.aspx?ID=MUAVRSSTWASF-2136878450-55</Url>
      <Description>MUAVRSSTWASF-2136878450-55</Description>
    </_dlc_DocIdUrl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Julkaistu_x0020_intranetiin xmlns="d3e50268-7799-48af-83c3-9a9b063078bc">false</Julkaistu_x0020_intranetiin>
    <Julkaistu_x0020_internetiin xmlns="d3e50268-7799-48af-83c3-9a9b063078bc">false</Julkaistu_x0020_internetiin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4089431-1BFB-4E84-94AE-FC4E78973233}"/>
</file>

<file path=customXml/itemProps2.xml><?xml version="1.0" encoding="utf-8"?>
<ds:datastoreItem xmlns:ds="http://schemas.openxmlformats.org/officeDocument/2006/customXml" ds:itemID="{52E1BED3-6E72-414C-A2F3-7E12BC8CA314}"/>
</file>

<file path=customXml/itemProps3.xml><?xml version="1.0" encoding="utf-8"?>
<ds:datastoreItem xmlns:ds="http://schemas.openxmlformats.org/officeDocument/2006/customXml" ds:itemID="{DCC4CCFF-78DD-4760-82BF-EFF1CE03AF64}"/>
</file>

<file path=customXml/itemProps4.xml><?xml version="1.0" encoding="utf-8"?>
<ds:datastoreItem xmlns:ds="http://schemas.openxmlformats.org/officeDocument/2006/customXml" ds:itemID="{CB8DEA83-D2C2-4982-821E-8A5F3DB07E0D}"/>
</file>

<file path=customXml/itemProps5.xml><?xml version="1.0" encoding="utf-8"?>
<ds:datastoreItem xmlns:ds="http://schemas.openxmlformats.org/officeDocument/2006/customXml" ds:itemID="{37C2BFFC-C812-4C2E-8C42-6A5F3EF86D0E}"/>
</file>

<file path=customXml/itemProps6.xml><?xml version="1.0" encoding="utf-8"?>
<ds:datastoreItem xmlns:ds="http://schemas.openxmlformats.org/officeDocument/2006/customXml" ds:itemID="{73A03E50-F875-48C7-BA35-0DEAD61F5AE0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769</TotalTime>
  <Pages>2</Pages>
  <Words>570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Syyhy laitoshoidossa ja syyhypotilaan kosketusvarotoimet</vt:lpstr>
    </vt:vector>
  </TitlesOfParts>
  <Company>ppshp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Lutikat terveyden- ja sosiaalihuollon yksiköissä</dc:title>
  <dc:creator>Junell Helena</dc:creator>
  <cp:keywords>lude; lutikat; lutikka</cp:keywords>
  <cp:lastModifiedBy>Junell Helena</cp:lastModifiedBy>
  <cp:revision>140</cp:revision>
  <cp:lastPrinted>2018-09-18T12:39:00Z</cp:lastPrinted>
  <dcterms:created xsi:type="dcterms:W3CDTF">2018-06-19T04:39:00Z</dcterms:created>
  <dcterms:modified xsi:type="dcterms:W3CDTF">2018-09-21T09:48:00Z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302dd8f1-66a5-402a-ad13-951680860680</vt:lpwstr>
  </property>
  <property fmtid="{D5CDD505-2E9C-101B-9397-08002B2CF9AE}" pid="4" name="Hoitoty_x00f6_n_x0020_toiminnot">
    <vt:lpwstr/>
  </property>
  <property fmtid="{D5CDD505-2E9C-101B-9397-08002B2CF9AE}" pid="5" name="TaxKeyword">
    <vt:lpwstr>1943;#lude|498a42a0-531b-405c-8609-e316db03d77d;#2285;#lutikka|b8de50fa-8bc3-4723-bb83-b8b931ba8158;#2284;#lutikat|07b8261e-feb0-4283-b6f8-d39197b818b5</vt:lpwstr>
  </property>
  <property fmtid="{D5CDD505-2E9C-101B-9397-08002B2CF9AE}" pid="6" name="Turvallisuusohje (sisältötyypin metatieto)">
    <vt:lpwstr>169;#Infektioiden torjuntaohje|0d0e6bf6-1ec4-4656-93f8-87d46c65409f</vt:lpwstr>
  </property>
  <property fmtid="{D5CDD505-2E9C-101B-9397-08002B2CF9AE}" pid="7" name="Toimenpidekoodit">
    <vt:lpwstr/>
  </property>
  <property fmtid="{D5CDD505-2E9C-101B-9397-08002B2CF9AE}" pid="8" name="Hoito_x002d_ohjeet_x0020__x0028_sislt_x00f6_tyypin_x0020_metatieto_x0029_">
    <vt:lpwstr/>
  </property>
  <property fmtid="{D5CDD505-2E9C-101B-9397-08002B2CF9AE}" pid="9" name="Kohde- / työntekijäryhmä">
    <vt:lpwstr>2;#Kaikki henkilöt|31fa67c4-be81-468b-a947-7b6ec584393e</vt:lpwstr>
  </property>
  <property fmtid="{D5CDD505-2E9C-101B-9397-08002B2CF9AE}" pid="10" name="ICD_x0020_10_x0020_tautiluokitus">
    <vt:lpwstr/>
  </property>
  <property fmtid="{D5CDD505-2E9C-101B-9397-08002B2CF9AE}" pid="11" name="Organisaatiotiedon_x0020_tarkennus_x0020_toiminnan_x0020_mukaan">
    <vt:lpwstr/>
  </property>
  <property fmtid="{D5CDD505-2E9C-101B-9397-08002B2CF9AE}" pid="12" name="Erikoisala">
    <vt:lpwstr>20;#Kaikki erikoisalat (PPSHP)|5cf48005-8579-4711-9ef4-9d5ec17d63b0</vt:lpwstr>
  </property>
  <property fmtid="{D5CDD505-2E9C-101B-9397-08002B2CF9AE}" pid="13" name="Toiminnanohjauskäsikirja">
    <vt:lpwstr>1365;#5.3.1 Hoito|4bf943a6-7124-4feb-85b2-218cfd7fe788</vt:lpwstr>
  </property>
  <property fmtid="{D5CDD505-2E9C-101B-9397-08002B2CF9AE}" pid="14" name="Suuronnettomuusohjeen_x0020_h_x00e4_lytystaso_x0020__x0028_sis_x00e4_lt_x00f6_tyypin_x0020_metatieto_x0029_">
    <vt:lpwstr/>
  </property>
  <property fmtid="{D5CDD505-2E9C-101B-9397-08002B2CF9AE}" pid="15" name="Organisaatiotieto">
    <vt:lpwstr>166;#Infektioiden torjuntayksikkö|d873b9ee-c5a1-43a5-91cd-d45393df5f8c</vt:lpwstr>
  </property>
  <property fmtid="{D5CDD505-2E9C-101B-9397-08002B2CF9AE}" pid="16" name="ICD 10 tautiluokitus">
    <vt:lpwstr/>
  </property>
  <property fmtid="{D5CDD505-2E9C-101B-9397-08002B2CF9AE}" pid="17" name="Suuronnettomuusohjeen hälytystaso (sisältötyypin metatieto)">
    <vt:lpwstr/>
  </property>
  <property fmtid="{D5CDD505-2E9C-101B-9397-08002B2CF9AE}" pid="18" name="Hoito-ohjeet (sisltötyypin metatieto)">
    <vt:lpwstr/>
  </property>
  <property fmtid="{D5CDD505-2E9C-101B-9397-08002B2CF9AE}" pid="19" name="Hoitotyön toiminnot">
    <vt:lpwstr/>
  </property>
  <property fmtid="{D5CDD505-2E9C-101B-9397-08002B2CF9AE}" pid="20" name="Organisaatiotiedon tarkennus toiminnan mukaan">
    <vt:lpwstr>241;#Muut ohjeet|843126eb-9023-4835-bfe6-97596a0adf50</vt:lpwstr>
  </property>
  <property fmtid="{D5CDD505-2E9C-101B-9397-08002B2CF9AE}" pid="21" name="Order">
    <vt:r8>749400</vt:r8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k09de3a1cc2f4c07ac782028d7b4801e">
    <vt:lpwstr/>
  </property>
  <property fmtid="{D5CDD505-2E9C-101B-9397-08002B2CF9AE}" pid="25" name="Kohdeorganisaatio">
    <vt:lpwstr>1;#PPSHP|be8cbbf1-c5fa-44e0-8d6c-f88ba4a3bcc6</vt:lpwstr>
  </property>
  <property fmtid="{D5CDD505-2E9C-101B-9397-08002B2CF9AE}" pid="26" name="Henkilöstöohje (sisältötyypin metatieto)">
    <vt:lpwstr/>
  </property>
  <property fmtid="{D5CDD505-2E9C-101B-9397-08002B2CF9AE}" pid="27" name="TemplateUrl">
    <vt:lpwstr/>
  </property>
  <property fmtid="{D5CDD505-2E9C-101B-9397-08002B2CF9AE}" pid="28" name="SharedWithUsers">
    <vt:lpwstr/>
  </property>
  <property fmtid="{D5CDD505-2E9C-101B-9397-08002B2CF9AE}" pid="29" name="MEO">
    <vt:lpwstr/>
  </property>
  <property fmtid="{D5CDD505-2E9C-101B-9397-08002B2CF9AE}" pid="31" name="TaxKeywordTaxHTField">
    <vt:lpwstr>lude|498a42a0-531b-405c-8609-e316db03d77d;lutikka|b8de50fa-8bc3-4723-bb83-b8b931ba8158;lutikat|07b8261e-feb0-4283-b6f8-d39197b818b5</vt:lpwstr>
  </property>
</Properties>
</file>